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81" w:rsidRDefault="00B31981" w:rsidP="00B31981">
      <w:pPr>
        <w:pStyle w:val="ac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16E0F" w:rsidRDefault="00F16E0F" w:rsidP="00B31981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F16E0F" w:rsidRDefault="00F16E0F" w:rsidP="00B31981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F16E0F" w:rsidRDefault="00F16E0F" w:rsidP="00B31981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F16E0F" w:rsidRDefault="00F16E0F" w:rsidP="00B31981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F16E0F" w:rsidRDefault="00F16E0F" w:rsidP="00B31981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F16E0F" w:rsidRDefault="00F16E0F" w:rsidP="00B31981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F16E0F" w:rsidRDefault="00F16E0F" w:rsidP="00B31981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F16E0F" w:rsidRDefault="00F16E0F" w:rsidP="00B31981">
      <w:pPr>
        <w:pStyle w:val="ac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4118CE" w:rsidTr="00802705">
        <w:tc>
          <w:tcPr>
            <w:tcW w:w="5069" w:type="dxa"/>
          </w:tcPr>
          <w:p w:rsidR="009777E7" w:rsidRDefault="009777E7" w:rsidP="004118C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981" w:rsidRDefault="00B31981" w:rsidP="004118C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981" w:rsidRDefault="00B31981" w:rsidP="004118C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8CE" w:rsidRDefault="00D16CF5" w:rsidP="000242ED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</w:t>
            </w:r>
            <w:r w:rsidR="000242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 w:rsidR="000242ED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</w:t>
            </w:r>
            <w:proofErr w:type="gramStart"/>
            <w:r w:rsidR="000242ED">
              <w:rPr>
                <w:rFonts w:ascii="Times New Roman" w:hAnsi="Times New Roman" w:cs="Times New Roman"/>
                <w:sz w:val="28"/>
                <w:szCs w:val="28"/>
              </w:rPr>
              <w:t xml:space="preserve">приказов </w:t>
            </w:r>
            <w:r w:rsidRPr="005E03BC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ветеринарии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Кабинета Министров Республики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2ED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</w:tc>
      </w:tr>
    </w:tbl>
    <w:p w:rsidR="00802705" w:rsidRDefault="00802705" w:rsidP="00843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D8" w:rsidRDefault="002B61D8" w:rsidP="009D40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155" w:rsidRPr="004A3A18" w:rsidRDefault="009A6C8A" w:rsidP="00D1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9A6C8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A6C8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A6C8A">
        <w:rPr>
          <w:rFonts w:ascii="Times New Roman" w:hAnsi="Times New Roman" w:cs="Times New Roman"/>
          <w:sz w:val="28"/>
          <w:szCs w:val="28"/>
        </w:rPr>
        <w:t xml:space="preserve"> от 27</w:t>
      </w:r>
      <w:r w:rsidR="0086045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A6C8A">
        <w:rPr>
          <w:rFonts w:ascii="Times New Roman" w:hAnsi="Times New Roman" w:cs="Times New Roman"/>
          <w:sz w:val="28"/>
          <w:szCs w:val="28"/>
        </w:rPr>
        <w:t xml:space="preserve">2019 </w:t>
      </w:r>
      <w:r w:rsidR="008604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6C8A">
        <w:rPr>
          <w:rFonts w:ascii="Times New Roman" w:hAnsi="Times New Roman" w:cs="Times New Roman"/>
          <w:sz w:val="28"/>
          <w:szCs w:val="28"/>
        </w:rPr>
        <w:t xml:space="preserve"> 447-ФЗ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6C8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A6C8A">
        <w:rPr>
          <w:rFonts w:ascii="Times New Roman" w:hAnsi="Times New Roman" w:cs="Times New Roman"/>
          <w:sz w:val="28"/>
          <w:szCs w:val="28"/>
        </w:rPr>
        <w:t>от 27</w:t>
      </w:r>
      <w:r w:rsidR="0086045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9A6C8A">
        <w:rPr>
          <w:rFonts w:ascii="Times New Roman" w:hAnsi="Times New Roman" w:cs="Times New Roman"/>
          <w:sz w:val="28"/>
          <w:szCs w:val="28"/>
        </w:rPr>
        <w:t xml:space="preserve">2019 </w:t>
      </w:r>
      <w:r w:rsidR="008604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6C8A">
        <w:rPr>
          <w:rFonts w:ascii="Times New Roman" w:hAnsi="Times New Roman" w:cs="Times New Roman"/>
          <w:sz w:val="28"/>
          <w:szCs w:val="28"/>
        </w:rPr>
        <w:t xml:space="preserve"> 448-ФЗ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6C8A"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 и статью 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6C8A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  <w:proofErr w:type="gramEnd"/>
    </w:p>
    <w:p w:rsidR="00FD1155" w:rsidRDefault="00FD1155" w:rsidP="00282CF2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2ED" w:rsidRDefault="005E03BC" w:rsidP="000242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F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242ED">
        <w:rPr>
          <w:rFonts w:ascii="Times New Roman" w:hAnsi="Times New Roman" w:cs="Times New Roman"/>
          <w:sz w:val="28"/>
          <w:szCs w:val="28"/>
        </w:rPr>
        <w:t>и</w:t>
      </w:r>
      <w:r w:rsidRPr="00D16CF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0242E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922A1">
        <w:rPr>
          <w:rFonts w:ascii="Times New Roman" w:hAnsi="Times New Roman" w:cs="Times New Roman"/>
          <w:sz w:val="28"/>
          <w:szCs w:val="28"/>
        </w:rPr>
        <w:t>п</w:t>
      </w:r>
      <w:r w:rsidRPr="00D16CF5">
        <w:rPr>
          <w:rFonts w:ascii="Times New Roman" w:hAnsi="Times New Roman" w:cs="Times New Roman"/>
          <w:sz w:val="28"/>
          <w:szCs w:val="28"/>
        </w:rPr>
        <w:t>риказ</w:t>
      </w:r>
      <w:r w:rsidR="000242ED">
        <w:rPr>
          <w:rFonts w:ascii="Times New Roman" w:hAnsi="Times New Roman" w:cs="Times New Roman"/>
          <w:sz w:val="28"/>
          <w:szCs w:val="28"/>
        </w:rPr>
        <w:t>ы</w:t>
      </w:r>
      <w:r w:rsidRPr="00D16CF5">
        <w:rPr>
          <w:rFonts w:ascii="Times New Roman" w:hAnsi="Times New Roman" w:cs="Times New Roman"/>
          <w:sz w:val="28"/>
          <w:szCs w:val="28"/>
        </w:rPr>
        <w:t xml:space="preserve"> Главного </w:t>
      </w:r>
      <w:proofErr w:type="gramStart"/>
      <w:r w:rsidRPr="00D16CF5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Pr="00D16CF5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0242ED">
        <w:rPr>
          <w:rFonts w:ascii="Times New Roman" w:hAnsi="Times New Roman" w:cs="Times New Roman"/>
          <w:sz w:val="28"/>
          <w:szCs w:val="28"/>
        </w:rPr>
        <w:t>:</w:t>
      </w:r>
    </w:p>
    <w:p w:rsidR="00D16CF5" w:rsidRDefault="00860452" w:rsidP="000242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52">
        <w:rPr>
          <w:rFonts w:ascii="Times New Roman" w:hAnsi="Times New Roman" w:cs="Times New Roman"/>
          <w:sz w:val="28"/>
          <w:szCs w:val="28"/>
        </w:rPr>
        <w:t xml:space="preserve">от 27.05.2013 № 165-п «Об утверждении Административного </w:t>
      </w:r>
      <w:proofErr w:type="gramStart"/>
      <w:r w:rsidRPr="00860452">
        <w:rPr>
          <w:rFonts w:ascii="Times New Roman" w:hAnsi="Times New Roman" w:cs="Times New Roman"/>
          <w:sz w:val="28"/>
          <w:szCs w:val="28"/>
        </w:rPr>
        <w:t>регламента Главного управления ветеринарии Кабинета Министров Республики</w:t>
      </w:r>
      <w:proofErr w:type="gramEnd"/>
      <w:r w:rsidRPr="00860452">
        <w:rPr>
          <w:rFonts w:ascii="Times New Roman" w:hAnsi="Times New Roman" w:cs="Times New Roman"/>
          <w:sz w:val="28"/>
          <w:szCs w:val="28"/>
        </w:rPr>
        <w:t xml:space="preserve"> Татарстан по исполнению государственной функции по осуществлению регионального государственного ветеринарного надзора»</w:t>
      </w:r>
      <w:r w:rsidR="000242ED">
        <w:rPr>
          <w:rFonts w:ascii="Times New Roman" w:hAnsi="Times New Roman" w:cs="Times New Roman"/>
          <w:sz w:val="28"/>
          <w:szCs w:val="28"/>
        </w:rPr>
        <w:t>;</w:t>
      </w:r>
    </w:p>
    <w:p w:rsidR="00860452" w:rsidRDefault="00860452" w:rsidP="000242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52">
        <w:rPr>
          <w:rFonts w:ascii="Times New Roman" w:hAnsi="Times New Roman" w:cs="Times New Roman"/>
          <w:sz w:val="28"/>
          <w:szCs w:val="28"/>
        </w:rPr>
        <w:t xml:space="preserve">от 19.01.2015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452">
        <w:rPr>
          <w:rFonts w:ascii="Times New Roman" w:hAnsi="Times New Roman" w:cs="Times New Roman"/>
          <w:sz w:val="28"/>
          <w:szCs w:val="28"/>
        </w:rPr>
        <w:t xml:space="preserve"> 6-п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452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Главного </w:t>
      </w:r>
      <w:proofErr w:type="gramStart"/>
      <w:r w:rsidRPr="00860452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Pr="00860452">
        <w:rPr>
          <w:rFonts w:ascii="Times New Roman" w:hAnsi="Times New Roman" w:cs="Times New Roman"/>
          <w:sz w:val="28"/>
          <w:szCs w:val="28"/>
        </w:rPr>
        <w:t xml:space="preserve"> Татарстан от 27.05.2013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452">
        <w:rPr>
          <w:rFonts w:ascii="Times New Roman" w:hAnsi="Times New Roman" w:cs="Times New Roman"/>
          <w:sz w:val="28"/>
          <w:szCs w:val="28"/>
        </w:rPr>
        <w:t xml:space="preserve"> 165-п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45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Главного управления ветеринарии Кабинета Министров Республики Татарстан по исполнению государственной функции по осуществлению регионального государственного ветеринарного надзора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0452" w:rsidRDefault="00860452" w:rsidP="000242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52">
        <w:rPr>
          <w:rFonts w:ascii="Times New Roman" w:hAnsi="Times New Roman" w:cs="Times New Roman"/>
          <w:sz w:val="28"/>
          <w:szCs w:val="28"/>
        </w:rPr>
        <w:t xml:space="preserve">от 15.12.2015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452">
        <w:rPr>
          <w:rFonts w:ascii="Times New Roman" w:hAnsi="Times New Roman" w:cs="Times New Roman"/>
          <w:sz w:val="28"/>
          <w:szCs w:val="28"/>
        </w:rPr>
        <w:t xml:space="preserve"> 534-п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45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Главного </w:t>
      </w:r>
      <w:proofErr w:type="gramStart"/>
      <w:r w:rsidRPr="00860452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Pr="00860452">
        <w:rPr>
          <w:rFonts w:ascii="Times New Roman" w:hAnsi="Times New Roman" w:cs="Times New Roman"/>
          <w:sz w:val="28"/>
          <w:szCs w:val="28"/>
        </w:rPr>
        <w:t xml:space="preserve"> Татарстан по исполнению государственной функции по осуществлению регионального государственного ветеринарного надзора, утвержденный Приказом Главного управления ветеринарии Кабинета Министров Республики Татарстан от 27.05.2013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452">
        <w:rPr>
          <w:rFonts w:ascii="Times New Roman" w:hAnsi="Times New Roman" w:cs="Times New Roman"/>
          <w:sz w:val="28"/>
          <w:szCs w:val="28"/>
        </w:rPr>
        <w:t xml:space="preserve"> 165-п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0452" w:rsidRDefault="00860452" w:rsidP="000242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52">
        <w:rPr>
          <w:rFonts w:ascii="Times New Roman" w:hAnsi="Times New Roman" w:cs="Times New Roman"/>
          <w:sz w:val="28"/>
          <w:szCs w:val="28"/>
        </w:rPr>
        <w:lastRenderedPageBreak/>
        <w:t xml:space="preserve">от 12.07.2016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452">
        <w:rPr>
          <w:rFonts w:ascii="Times New Roman" w:hAnsi="Times New Roman" w:cs="Times New Roman"/>
          <w:sz w:val="28"/>
          <w:szCs w:val="28"/>
        </w:rPr>
        <w:t xml:space="preserve"> 257-п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45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Главного </w:t>
      </w:r>
      <w:proofErr w:type="gramStart"/>
      <w:r w:rsidRPr="00860452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Pr="00860452">
        <w:rPr>
          <w:rFonts w:ascii="Times New Roman" w:hAnsi="Times New Roman" w:cs="Times New Roman"/>
          <w:sz w:val="28"/>
          <w:szCs w:val="28"/>
        </w:rPr>
        <w:t xml:space="preserve"> Татарстан по исполнению государственной функции по осуществлению регионального государственного ветеринарного надзора, утвержденный Приказом Главного управления ветеринарии Кабинета Министров Республики Татарстан от 27.05.2013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452">
        <w:rPr>
          <w:rFonts w:ascii="Times New Roman" w:hAnsi="Times New Roman" w:cs="Times New Roman"/>
          <w:sz w:val="28"/>
          <w:szCs w:val="28"/>
        </w:rPr>
        <w:t xml:space="preserve"> 165-п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42ED" w:rsidRDefault="00860452" w:rsidP="000242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52">
        <w:rPr>
          <w:rFonts w:ascii="Times New Roman" w:hAnsi="Times New Roman" w:cs="Times New Roman"/>
          <w:sz w:val="28"/>
          <w:szCs w:val="28"/>
        </w:rPr>
        <w:t xml:space="preserve">от 08.12.2016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452">
        <w:rPr>
          <w:rFonts w:ascii="Times New Roman" w:hAnsi="Times New Roman" w:cs="Times New Roman"/>
          <w:sz w:val="28"/>
          <w:szCs w:val="28"/>
        </w:rPr>
        <w:t xml:space="preserve"> 513-п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45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Главного </w:t>
      </w:r>
      <w:proofErr w:type="gramStart"/>
      <w:r w:rsidRPr="00860452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Pr="00860452">
        <w:rPr>
          <w:rFonts w:ascii="Times New Roman" w:hAnsi="Times New Roman" w:cs="Times New Roman"/>
          <w:sz w:val="28"/>
          <w:szCs w:val="28"/>
        </w:rPr>
        <w:t xml:space="preserve"> Татарстан по исполнению государственной функции по осуществлению регионального государственного ветеринарного надзора, утвержденный Приказом Главного управления ветеринарии Кабинета Министров Республики Татарстан от 27.05.2013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452">
        <w:rPr>
          <w:rFonts w:ascii="Times New Roman" w:hAnsi="Times New Roman" w:cs="Times New Roman"/>
          <w:sz w:val="28"/>
          <w:szCs w:val="28"/>
        </w:rPr>
        <w:t xml:space="preserve"> 165-п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0452" w:rsidRDefault="00860452" w:rsidP="000242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52">
        <w:rPr>
          <w:rFonts w:ascii="Times New Roman" w:hAnsi="Times New Roman" w:cs="Times New Roman"/>
          <w:sz w:val="28"/>
          <w:szCs w:val="28"/>
        </w:rPr>
        <w:t xml:space="preserve">от 24.04.2019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452">
        <w:rPr>
          <w:rFonts w:ascii="Times New Roman" w:hAnsi="Times New Roman" w:cs="Times New Roman"/>
          <w:sz w:val="28"/>
          <w:szCs w:val="28"/>
        </w:rPr>
        <w:t xml:space="preserve"> 51-од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452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Главного </w:t>
      </w:r>
      <w:proofErr w:type="gramStart"/>
      <w:r w:rsidRPr="00860452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Pr="00860452">
        <w:rPr>
          <w:rFonts w:ascii="Times New Roman" w:hAnsi="Times New Roman" w:cs="Times New Roman"/>
          <w:sz w:val="28"/>
          <w:szCs w:val="28"/>
        </w:rPr>
        <w:t xml:space="preserve"> Татарстан от 27.05.2013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452">
        <w:rPr>
          <w:rFonts w:ascii="Times New Roman" w:hAnsi="Times New Roman" w:cs="Times New Roman"/>
          <w:sz w:val="28"/>
          <w:szCs w:val="28"/>
        </w:rPr>
        <w:t xml:space="preserve"> 165-п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45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Главного управления ветеринарии Кабинета Министров Республики Татарстан по исполнению государственной функции по осуществлению регионального государственного ветеринарного надзора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0452" w:rsidRPr="00D16CF5" w:rsidRDefault="00860452" w:rsidP="000242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045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60452">
        <w:rPr>
          <w:rFonts w:ascii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195</w:t>
      </w:r>
      <w:r w:rsidRPr="00860452">
        <w:rPr>
          <w:rFonts w:ascii="Times New Roman" w:hAnsi="Times New Roman" w:cs="Times New Roman"/>
          <w:sz w:val="28"/>
          <w:szCs w:val="28"/>
        </w:rPr>
        <w:t xml:space="preserve">-од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</w:t>
      </w:r>
      <w:r w:rsidRPr="00860452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Татарстан по исполнению государственной функции по осуществлению регионального государственного ветеринарного надзора, утвержденный приказом Главного управления ветеринарии Кабинета Министров Республики Татарстан от 27.05.2013 № 165-п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258DD" w:rsidRPr="007258DD" w:rsidRDefault="007258DD" w:rsidP="007258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1811" w:rsidRPr="00C24F08" w:rsidRDefault="00C24F08" w:rsidP="00282CF2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6BC" w:rsidRDefault="003246BC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6BC" w:rsidRDefault="003246BC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</w:p>
    <w:p w:rsidR="003246BC" w:rsidRDefault="003246BC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ветеринарии Кабинета Министров </w:t>
      </w:r>
    </w:p>
    <w:p w:rsidR="003246BC" w:rsidRDefault="003246BC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– Главный </w:t>
      </w:r>
    </w:p>
    <w:p w:rsidR="003246BC" w:rsidRDefault="003246BC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ветеринарный </w:t>
      </w:r>
    </w:p>
    <w:p w:rsidR="00282CF2" w:rsidRDefault="003246BC" w:rsidP="005E0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Республики Татарстан                    </w:t>
      </w:r>
      <w:r w:rsidR="00B55E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Хисамутдинов</w:t>
      </w:r>
      <w:bookmarkStart w:id="1" w:name="sub_1514"/>
      <w:bookmarkEnd w:id="1"/>
      <w:proofErr w:type="spellEnd"/>
    </w:p>
    <w:sectPr w:rsidR="00282CF2" w:rsidSect="00134A1C">
      <w:headerReference w:type="default" r:id="rId9"/>
      <w:headerReference w:type="first" r:id="rId10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E5" w:rsidRDefault="00B136E5" w:rsidP="00934E0B">
      <w:pPr>
        <w:spacing w:after="0" w:line="240" w:lineRule="auto"/>
      </w:pPr>
      <w:r>
        <w:separator/>
      </w:r>
    </w:p>
  </w:endnote>
  <w:endnote w:type="continuationSeparator" w:id="0">
    <w:p w:rsidR="00B136E5" w:rsidRDefault="00B136E5" w:rsidP="0093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E5" w:rsidRDefault="00B136E5" w:rsidP="00934E0B">
      <w:pPr>
        <w:spacing w:after="0" w:line="240" w:lineRule="auto"/>
      </w:pPr>
      <w:r>
        <w:separator/>
      </w:r>
    </w:p>
  </w:footnote>
  <w:footnote w:type="continuationSeparator" w:id="0">
    <w:p w:rsidR="00B136E5" w:rsidRDefault="00B136E5" w:rsidP="0093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879239"/>
      <w:docPartObj>
        <w:docPartGallery w:val="Page Numbers (Top of Page)"/>
        <w:docPartUnique/>
      </w:docPartObj>
    </w:sdtPr>
    <w:sdtEndPr/>
    <w:sdtContent>
      <w:p w:rsidR="00134A1C" w:rsidRDefault="00134A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E0F">
          <w:rPr>
            <w:noProof/>
          </w:rPr>
          <w:t>2</w:t>
        </w:r>
        <w:r>
          <w:fldChar w:fldCharType="end"/>
        </w:r>
      </w:p>
    </w:sdtContent>
  </w:sdt>
  <w:p w:rsidR="00134A1C" w:rsidRDefault="00134A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0F" w:rsidRPr="00F16E0F" w:rsidRDefault="00F16E0F" w:rsidP="00F16E0F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F16E0F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4C8"/>
    <w:multiLevelType w:val="hybridMultilevel"/>
    <w:tmpl w:val="F1085AAC"/>
    <w:lvl w:ilvl="0" w:tplc="0C86D0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5575"/>
    <w:multiLevelType w:val="hybridMultilevel"/>
    <w:tmpl w:val="3D1A5AB0"/>
    <w:lvl w:ilvl="0" w:tplc="8AE6FA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D7F71"/>
    <w:multiLevelType w:val="hybridMultilevel"/>
    <w:tmpl w:val="7408F8A8"/>
    <w:lvl w:ilvl="0" w:tplc="F22E56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58706FA"/>
    <w:multiLevelType w:val="hybridMultilevel"/>
    <w:tmpl w:val="94864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51"/>
    <w:rsid w:val="0000184A"/>
    <w:rsid w:val="00005BF3"/>
    <w:rsid w:val="000177DE"/>
    <w:rsid w:val="0001797B"/>
    <w:rsid w:val="00024241"/>
    <w:rsid w:val="000242ED"/>
    <w:rsid w:val="0004043D"/>
    <w:rsid w:val="00046093"/>
    <w:rsid w:val="0006310D"/>
    <w:rsid w:val="000A048F"/>
    <w:rsid w:val="000A5795"/>
    <w:rsid w:val="000A62C0"/>
    <w:rsid w:val="000B3EE7"/>
    <w:rsid w:val="000B5A8A"/>
    <w:rsid w:val="000C2127"/>
    <w:rsid w:val="000C243C"/>
    <w:rsid w:val="000C7FDC"/>
    <w:rsid w:val="000F7FB9"/>
    <w:rsid w:val="00115FBD"/>
    <w:rsid w:val="00116658"/>
    <w:rsid w:val="00134A1C"/>
    <w:rsid w:val="00140C18"/>
    <w:rsid w:val="00146ABA"/>
    <w:rsid w:val="00147FED"/>
    <w:rsid w:val="00171E73"/>
    <w:rsid w:val="00176462"/>
    <w:rsid w:val="001918CF"/>
    <w:rsid w:val="001A4C76"/>
    <w:rsid w:val="001C2832"/>
    <w:rsid w:val="001D4E38"/>
    <w:rsid w:val="001E460C"/>
    <w:rsid w:val="001F1700"/>
    <w:rsid w:val="00201E1C"/>
    <w:rsid w:val="002030A5"/>
    <w:rsid w:val="00207DF9"/>
    <w:rsid w:val="0021224D"/>
    <w:rsid w:val="00213D34"/>
    <w:rsid w:val="00217503"/>
    <w:rsid w:val="00221514"/>
    <w:rsid w:val="002266CF"/>
    <w:rsid w:val="00257D6E"/>
    <w:rsid w:val="00282292"/>
    <w:rsid w:val="00282CF2"/>
    <w:rsid w:val="00284AE4"/>
    <w:rsid w:val="00294941"/>
    <w:rsid w:val="0029633C"/>
    <w:rsid w:val="002B61D8"/>
    <w:rsid w:val="002C7193"/>
    <w:rsid w:val="002D3ABF"/>
    <w:rsid w:val="002E4EF6"/>
    <w:rsid w:val="00313D8A"/>
    <w:rsid w:val="00324287"/>
    <w:rsid w:val="003246BC"/>
    <w:rsid w:val="00324CD8"/>
    <w:rsid w:val="00344908"/>
    <w:rsid w:val="00366EDC"/>
    <w:rsid w:val="00395B89"/>
    <w:rsid w:val="003B67EF"/>
    <w:rsid w:val="003D5EE4"/>
    <w:rsid w:val="003F6010"/>
    <w:rsid w:val="00403107"/>
    <w:rsid w:val="004118CE"/>
    <w:rsid w:val="004146A5"/>
    <w:rsid w:val="00417FBA"/>
    <w:rsid w:val="0044078D"/>
    <w:rsid w:val="00445E92"/>
    <w:rsid w:val="00446FBE"/>
    <w:rsid w:val="00461EAC"/>
    <w:rsid w:val="00462C43"/>
    <w:rsid w:val="00474CD2"/>
    <w:rsid w:val="004A3A18"/>
    <w:rsid w:val="004A7CAF"/>
    <w:rsid w:val="004B221B"/>
    <w:rsid w:val="004B5017"/>
    <w:rsid w:val="004B69F1"/>
    <w:rsid w:val="004C5672"/>
    <w:rsid w:val="004D44CB"/>
    <w:rsid w:val="004D6DBE"/>
    <w:rsid w:val="004E50CC"/>
    <w:rsid w:val="004F09BF"/>
    <w:rsid w:val="004F0EE5"/>
    <w:rsid w:val="004F23E5"/>
    <w:rsid w:val="0051530B"/>
    <w:rsid w:val="0052495C"/>
    <w:rsid w:val="005253A3"/>
    <w:rsid w:val="00531B11"/>
    <w:rsid w:val="0053353A"/>
    <w:rsid w:val="005530E3"/>
    <w:rsid w:val="00553956"/>
    <w:rsid w:val="00565EF0"/>
    <w:rsid w:val="005A06F7"/>
    <w:rsid w:val="005B5416"/>
    <w:rsid w:val="005C5F43"/>
    <w:rsid w:val="005C6913"/>
    <w:rsid w:val="005E02E2"/>
    <w:rsid w:val="005E03BC"/>
    <w:rsid w:val="005E70DB"/>
    <w:rsid w:val="005F1E0A"/>
    <w:rsid w:val="005F4E0F"/>
    <w:rsid w:val="005F69EA"/>
    <w:rsid w:val="006138E7"/>
    <w:rsid w:val="006215B9"/>
    <w:rsid w:val="00642B38"/>
    <w:rsid w:val="006448BC"/>
    <w:rsid w:val="00657E2C"/>
    <w:rsid w:val="00663AD1"/>
    <w:rsid w:val="00673009"/>
    <w:rsid w:val="00692B85"/>
    <w:rsid w:val="006A2F8F"/>
    <w:rsid w:val="006A6D1E"/>
    <w:rsid w:val="006B1E25"/>
    <w:rsid w:val="006B470A"/>
    <w:rsid w:val="006B4E18"/>
    <w:rsid w:val="006C4E78"/>
    <w:rsid w:val="006C6ED1"/>
    <w:rsid w:val="0070749F"/>
    <w:rsid w:val="00710045"/>
    <w:rsid w:val="007107D3"/>
    <w:rsid w:val="00711B10"/>
    <w:rsid w:val="00714D39"/>
    <w:rsid w:val="00717FD3"/>
    <w:rsid w:val="00721683"/>
    <w:rsid w:val="00723D42"/>
    <w:rsid w:val="007258DD"/>
    <w:rsid w:val="00736AAB"/>
    <w:rsid w:val="00737FAA"/>
    <w:rsid w:val="00742C85"/>
    <w:rsid w:val="00746744"/>
    <w:rsid w:val="0077362B"/>
    <w:rsid w:val="007740B8"/>
    <w:rsid w:val="007773C0"/>
    <w:rsid w:val="007A13D4"/>
    <w:rsid w:val="007A269A"/>
    <w:rsid w:val="007A5263"/>
    <w:rsid w:val="007A7E5E"/>
    <w:rsid w:val="007B2527"/>
    <w:rsid w:val="007C337D"/>
    <w:rsid w:val="007D11BC"/>
    <w:rsid w:val="007D34DC"/>
    <w:rsid w:val="007F7F39"/>
    <w:rsid w:val="00802705"/>
    <w:rsid w:val="008113C2"/>
    <w:rsid w:val="00842965"/>
    <w:rsid w:val="00843C77"/>
    <w:rsid w:val="00851F6B"/>
    <w:rsid w:val="00855230"/>
    <w:rsid w:val="00860452"/>
    <w:rsid w:val="00861630"/>
    <w:rsid w:val="00863A9E"/>
    <w:rsid w:val="0087503C"/>
    <w:rsid w:val="0087753A"/>
    <w:rsid w:val="008852A5"/>
    <w:rsid w:val="008942A9"/>
    <w:rsid w:val="008B246B"/>
    <w:rsid w:val="008C2D95"/>
    <w:rsid w:val="008F0767"/>
    <w:rsid w:val="00901811"/>
    <w:rsid w:val="00912E09"/>
    <w:rsid w:val="00914D71"/>
    <w:rsid w:val="0092106F"/>
    <w:rsid w:val="00923EC3"/>
    <w:rsid w:val="0093142A"/>
    <w:rsid w:val="00934E0B"/>
    <w:rsid w:val="00940D72"/>
    <w:rsid w:val="00961543"/>
    <w:rsid w:val="0096232E"/>
    <w:rsid w:val="009626C4"/>
    <w:rsid w:val="009643C8"/>
    <w:rsid w:val="0097028E"/>
    <w:rsid w:val="009777E7"/>
    <w:rsid w:val="0098241F"/>
    <w:rsid w:val="00986B11"/>
    <w:rsid w:val="00987FFB"/>
    <w:rsid w:val="0099777E"/>
    <w:rsid w:val="009A6C8A"/>
    <w:rsid w:val="009B7AD9"/>
    <w:rsid w:val="009C6263"/>
    <w:rsid w:val="009D04B2"/>
    <w:rsid w:val="009D40EB"/>
    <w:rsid w:val="009E00FD"/>
    <w:rsid w:val="009E0383"/>
    <w:rsid w:val="009E6D51"/>
    <w:rsid w:val="00A0083F"/>
    <w:rsid w:val="00A072BC"/>
    <w:rsid w:val="00A11A1A"/>
    <w:rsid w:val="00A12525"/>
    <w:rsid w:val="00A15E8B"/>
    <w:rsid w:val="00A4217B"/>
    <w:rsid w:val="00A43F63"/>
    <w:rsid w:val="00A474E9"/>
    <w:rsid w:val="00A55F18"/>
    <w:rsid w:val="00A67B90"/>
    <w:rsid w:val="00A77703"/>
    <w:rsid w:val="00A922A1"/>
    <w:rsid w:val="00AB5649"/>
    <w:rsid w:val="00AC004E"/>
    <w:rsid w:val="00AC5483"/>
    <w:rsid w:val="00AD76E2"/>
    <w:rsid w:val="00AE3679"/>
    <w:rsid w:val="00AF32F2"/>
    <w:rsid w:val="00AF7726"/>
    <w:rsid w:val="00B135CB"/>
    <w:rsid w:val="00B136E5"/>
    <w:rsid w:val="00B22EB6"/>
    <w:rsid w:val="00B26291"/>
    <w:rsid w:val="00B27A9F"/>
    <w:rsid w:val="00B30880"/>
    <w:rsid w:val="00B31981"/>
    <w:rsid w:val="00B31B1C"/>
    <w:rsid w:val="00B504FC"/>
    <w:rsid w:val="00B55ED6"/>
    <w:rsid w:val="00B57C70"/>
    <w:rsid w:val="00B6447B"/>
    <w:rsid w:val="00B7413C"/>
    <w:rsid w:val="00B90E1C"/>
    <w:rsid w:val="00BA1A04"/>
    <w:rsid w:val="00BA353A"/>
    <w:rsid w:val="00BA683C"/>
    <w:rsid w:val="00BB6A41"/>
    <w:rsid w:val="00BE2E41"/>
    <w:rsid w:val="00BF36C7"/>
    <w:rsid w:val="00BF42C0"/>
    <w:rsid w:val="00C02C3B"/>
    <w:rsid w:val="00C06E62"/>
    <w:rsid w:val="00C23B30"/>
    <w:rsid w:val="00C24F08"/>
    <w:rsid w:val="00C30BCE"/>
    <w:rsid w:val="00C348B9"/>
    <w:rsid w:val="00C4440E"/>
    <w:rsid w:val="00C51B8F"/>
    <w:rsid w:val="00C52DF4"/>
    <w:rsid w:val="00C63E18"/>
    <w:rsid w:val="00C72472"/>
    <w:rsid w:val="00C95206"/>
    <w:rsid w:val="00CA3DDE"/>
    <w:rsid w:val="00CC51B6"/>
    <w:rsid w:val="00CC51E5"/>
    <w:rsid w:val="00CF3A3A"/>
    <w:rsid w:val="00D07EA2"/>
    <w:rsid w:val="00D122E7"/>
    <w:rsid w:val="00D16CF5"/>
    <w:rsid w:val="00D21683"/>
    <w:rsid w:val="00D21BDF"/>
    <w:rsid w:val="00D303E1"/>
    <w:rsid w:val="00D35733"/>
    <w:rsid w:val="00D462C7"/>
    <w:rsid w:val="00D47F11"/>
    <w:rsid w:val="00D5110F"/>
    <w:rsid w:val="00D53286"/>
    <w:rsid w:val="00D578BD"/>
    <w:rsid w:val="00D64684"/>
    <w:rsid w:val="00D66BEB"/>
    <w:rsid w:val="00D744BD"/>
    <w:rsid w:val="00DA111C"/>
    <w:rsid w:val="00DA1B70"/>
    <w:rsid w:val="00DA2CFD"/>
    <w:rsid w:val="00DB37F0"/>
    <w:rsid w:val="00DB5845"/>
    <w:rsid w:val="00DC2D20"/>
    <w:rsid w:val="00DD4D0F"/>
    <w:rsid w:val="00DD5BEB"/>
    <w:rsid w:val="00DE7E0B"/>
    <w:rsid w:val="00E013A8"/>
    <w:rsid w:val="00E04D3B"/>
    <w:rsid w:val="00E06AB0"/>
    <w:rsid w:val="00E06C07"/>
    <w:rsid w:val="00E102A4"/>
    <w:rsid w:val="00E1134C"/>
    <w:rsid w:val="00E1792F"/>
    <w:rsid w:val="00E302B2"/>
    <w:rsid w:val="00E308DB"/>
    <w:rsid w:val="00E3255D"/>
    <w:rsid w:val="00E37A4A"/>
    <w:rsid w:val="00E73B06"/>
    <w:rsid w:val="00E74F58"/>
    <w:rsid w:val="00E76351"/>
    <w:rsid w:val="00E94E09"/>
    <w:rsid w:val="00ED5481"/>
    <w:rsid w:val="00ED661B"/>
    <w:rsid w:val="00F140FF"/>
    <w:rsid w:val="00F16E0F"/>
    <w:rsid w:val="00F24014"/>
    <w:rsid w:val="00F24DCB"/>
    <w:rsid w:val="00F263C3"/>
    <w:rsid w:val="00F3636E"/>
    <w:rsid w:val="00F41BA1"/>
    <w:rsid w:val="00F45B2C"/>
    <w:rsid w:val="00F6337E"/>
    <w:rsid w:val="00F87F01"/>
    <w:rsid w:val="00FC6F95"/>
    <w:rsid w:val="00FD0274"/>
    <w:rsid w:val="00FD1155"/>
    <w:rsid w:val="00FE038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3198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4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E0B"/>
  </w:style>
  <w:style w:type="paragraph" w:styleId="aa">
    <w:name w:val="footer"/>
    <w:basedOn w:val="a"/>
    <w:link w:val="ab"/>
    <w:uiPriority w:val="99"/>
    <w:unhideWhenUsed/>
    <w:rsid w:val="009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E0B"/>
  </w:style>
  <w:style w:type="paragraph" w:styleId="ac">
    <w:name w:val="No Spacing"/>
    <w:uiPriority w:val="1"/>
    <w:qFormat/>
    <w:rsid w:val="00B55ED6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663A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3A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63A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3A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63AD1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B31981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3198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4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E0B"/>
  </w:style>
  <w:style w:type="paragraph" w:styleId="aa">
    <w:name w:val="footer"/>
    <w:basedOn w:val="a"/>
    <w:link w:val="ab"/>
    <w:uiPriority w:val="99"/>
    <w:unhideWhenUsed/>
    <w:rsid w:val="009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E0B"/>
  </w:style>
  <w:style w:type="paragraph" w:styleId="ac">
    <w:name w:val="No Spacing"/>
    <w:uiPriority w:val="1"/>
    <w:qFormat/>
    <w:rsid w:val="00B55ED6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663A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3A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63A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3A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63AD1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B3198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A72D-0823-4908-913D-1E542E89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Пользователь Windows</cp:lastModifiedBy>
  <cp:revision>2</cp:revision>
  <cp:lastPrinted>2018-08-22T05:35:00Z</cp:lastPrinted>
  <dcterms:created xsi:type="dcterms:W3CDTF">2020-02-03T12:16:00Z</dcterms:created>
  <dcterms:modified xsi:type="dcterms:W3CDTF">2020-02-03T12:16:00Z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624562334</vt:i4>
  </property>
</Properties>
</file>