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9C5128" w:rsidTr="008814E8">
        <w:trPr>
          <w:trHeight w:val="1417"/>
        </w:trPr>
        <w:tc>
          <w:tcPr>
            <w:tcW w:w="3969" w:type="dxa"/>
            <w:vAlign w:val="center"/>
          </w:tcPr>
          <w:p w:rsidR="009C5128" w:rsidRPr="00B01CB6" w:rsidRDefault="009C5128" w:rsidP="008814E8">
            <w:pPr>
              <w:pStyle w:val="6"/>
              <w:tabs>
                <w:tab w:val="left" w:pos="5400"/>
              </w:tabs>
              <w:spacing w:line="300" w:lineRule="exact"/>
              <w:ind w:right="34"/>
              <w:outlineLvl w:val="5"/>
              <w:rPr>
                <w:b w:val="0"/>
                <w:sz w:val="26"/>
                <w:szCs w:val="26"/>
              </w:rPr>
            </w:pPr>
            <w:r w:rsidRPr="00B01CB6">
              <w:rPr>
                <w:b w:val="0"/>
                <w:sz w:val="26"/>
                <w:szCs w:val="26"/>
              </w:rPr>
              <w:t>ГЛАВНОЕ УПРАВЛЕНИЕ</w:t>
            </w:r>
            <w:r w:rsidRPr="00B01CB6">
              <w:rPr>
                <w:b w:val="0"/>
                <w:sz w:val="26"/>
                <w:szCs w:val="26"/>
                <w:lang w:val="tt-RU"/>
              </w:rPr>
              <w:t xml:space="preserve"> </w:t>
            </w:r>
            <w:r w:rsidRPr="00B01CB6">
              <w:rPr>
                <w:b w:val="0"/>
                <w:sz w:val="26"/>
                <w:szCs w:val="26"/>
              </w:rPr>
              <w:t>ВЕТЕРИНАРИИ</w:t>
            </w:r>
          </w:p>
          <w:p w:rsidR="009C5128" w:rsidRPr="00B01CB6" w:rsidRDefault="009C5128" w:rsidP="008814E8">
            <w:pPr>
              <w:spacing w:line="300" w:lineRule="exact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>КАБИНЕТА МИНИСТРОВ</w:t>
            </w:r>
          </w:p>
          <w:p w:rsidR="009C5128" w:rsidRPr="00B01CB6" w:rsidRDefault="009C5128" w:rsidP="008814E8">
            <w:pPr>
              <w:pStyle w:val="ac"/>
              <w:spacing w:line="300" w:lineRule="exact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1559" w:type="dxa"/>
            <w:vAlign w:val="center"/>
          </w:tcPr>
          <w:p w:rsidR="009C5128" w:rsidRPr="00B01CB6" w:rsidRDefault="009C5128" w:rsidP="008814E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715B27" wp14:editId="61C2C84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12700</wp:posOffset>
                  </wp:positionV>
                  <wp:extent cx="857250" cy="819150"/>
                  <wp:effectExtent l="1905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vAlign w:val="center"/>
          </w:tcPr>
          <w:p w:rsidR="009C5128" w:rsidRPr="00B01CB6" w:rsidRDefault="009C5128" w:rsidP="008814E8">
            <w:pPr>
              <w:spacing w:line="30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>ТАТАРСТАН РЕСПУБЛИКАСЫ</w:t>
            </w:r>
          </w:p>
          <w:p w:rsidR="009C5128" w:rsidRPr="00B01CB6" w:rsidRDefault="009C5128" w:rsidP="008814E8">
            <w:pPr>
              <w:spacing w:line="300" w:lineRule="exact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>МИНИСТРЛАР КАБИНЕТЫ</w:t>
            </w:r>
            <w:r w:rsidRPr="00B01C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НЫҢ</w:t>
            </w:r>
          </w:p>
          <w:p w:rsidR="009C5128" w:rsidRPr="00B01CB6" w:rsidRDefault="009C5128" w:rsidP="008814E8">
            <w:pPr>
              <w:pStyle w:val="ac"/>
              <w:spacing w:line="30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БАШ</w:t>
            </w: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 xml:space="preserve"> ВЕТЕРИНАРИЯ</w:t>
            </w:r>
            <w:r w:rsidRPr="00B01C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>ИДАР</w:t>
            </w:r>
            <w:r w:rsidRPr="00B01C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Ә</w:t>
            </w:r>
            <w:r w:rsidRPr="00B01CB6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</w:p>
        </w:tc>
      </w:tr>
    </w:tbl>
    <w:p w:rsidR="009C5128" w:rsidRPr="008F7A34" w:rsidRDefault="009C5128" w:rsidP="009C5128">
      <w:pPr>
        <w:pStyle w:val="ac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C5128" w:rsidRPr="008F7A34" w:rsidRDefault="009C5128" w:rsidP="009C5128">
      <w:pPr>
        <w:pStyle w:val="ac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C5128" w:rsidRPr="00E7010F" w:rsidRDefault="009C5128" w:rsidP="009C5128">
      <w:pPr>
        <w:pStyle w:val="ac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712"/>
      </w:tblGrid>
      <w:tr w:rsidR="009C5128" w:rsidRPr="00136EC5" w:rsidTr="008814E8">
        <w:tc>
          <w:tcPr>
            <w:tcW w:w="4927" w:type="dxa"/>
          </w:tcPr>
          <w:p w:rsidR="009C5128" w:rsidRPr="00136EC5" w:rsidRDefault="009C5128" w:rsidP="008814E8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EC5">
              <w:rPr>
                <w:rFonts w:ascii="Times New Roman" w:hAnsi="Times New Roman" w:cs="Times New Roman"/>
                <w:b/>
                <w:sz w:val="26"/>
                <w:szCs w:val="26"/>
              </w:rPr>
              <w:t>ПРИКАЗ</w:t>
            </w:r>
          </w:p>
        </w:tc>
        <w:tc>
          <w:tcPr>
            <w:tcW w:w="4712" w:type="dxa"/>
          </w:tcPr>
          <w:p w:rsidR="009C5128" w:rsidRPr="00136EC5" w:rsidRDefault="009C5128" w:rsidP="008814E8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EC5">
              <w:rPr>
                <w:rFonts w:ascii="Times New Roman" w:hAnsi="Times New Roman" w:cs="Times New Roman"/>
                <w:b/>
                <w:sz w:val="26"/>
                <w:szCs w:val="26"/>
              </w:rPr>
              <w:t>БОЕРЫК</w:t>
            </w:r>
          </w:p>
        </w:tc>
      </w:tr>
    </w:tbl>
    <w:p w:rsidR="009C5128" w:rsidRPr="008F7A34" w:rsidRDefault="009C5128" w:rsidP="009C5128">
      <w:pPr>
        <w:pStyle w:val="ac"/>
        <w:rPr>
          <w:rFonts w:ascii="Times New Roman" w:hAnsi="Times New Roman" w:cs="Times New Roman"/>
          <w:sz w:val="24"/>
          <w:szCs w:val="24"/>
        </w:rPr>
      </w:pPr>
      <w:r w:rsidRPr="00136EC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C5128" w:rsidRDefault="009C5128" w:rsidP="009C512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EC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36EC5">
        <w:rPr>
          <w:rFonts w:ascii="Times New Roman" w:hAnsi="Times New Roman" w:cs="Times New Roman"/>
          <w:sz w:val="26"/>
          <w:szCs w:val="26"/>
        </w:rPr>
        <w:t xml:space="preserve"> </w:t>
      </w:r>
      <w:r w:rsidRPr="008F7A34">
        <w:rPr>
          <w:rFonts w:ascii="Times New Roman" w:hAnsi="Times New Roman" w:cs="Times New Roman"/>
          <w:sz w:val="24"/>
          <w:szCs w:val="24"/>
        </w:rPr>
        <w:t>г. Казань</w:t>
      </w:r>
      <w:r w:rsidRPr="00136EC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_______</w:t>
      </w:r>
    </w:p>
    <w:p w:rsidR="009C5128" w:rsidRPr="008F0767" w:rsidRDefault="009C5128" w:rsidP="009C512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9C5128" w:rsidTr="008814E8">
        <w:trPr>
          <w:trHeight w:val="1977"/>
        </w:trPr>
        <w:tc>
          <w:tcPr>
            <w:tcW w:w="5745" w:type="dxa"/>
          </w:tcPr>
          <w:p w:rsidR="009C5128" w:rsidRDefault="009C5128" w:rsidP="008814E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28" w:rsidRPr="008333B8" w:rsidRDefault="009C5128" w:rsidP="008814E8">
            <w:pPr>
              <w:pStyle w:val="20"/>
              <w:shd w:val="clear" w:color="auto" w:fill="auto"/>
              <w:spacing w:line="240" w:lineRule="auto"/>
              <w:ind w:right="317" w:firstLine="0"/>
              <w:jc w:val="both"/>
              <w:rPr>
                <w:sz w:val="28"/>
                <w:szCs w:val="28"/>
              </w:rPr>
            </w:pPr>
            <w:r w:rsidRPr="00C9363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Административного регламента предоставления государственной услуги по регистрации собак в Республике Татарстан </w:t>
            </w:r>
          </w:p>
        </w:tc>
      </w:tr>
    </w:tbl>
    <w:p w:rsidR="009C5128" w:rsidRPr="00086BA3" w:rsidRDefault="009C5128" w:rsidP="009C512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исполнение постановлений Кабинета Министров Республики Татарстан от 16.06.2006 № 310 «О разработке системы административных регламентов предоставления государственных услуг исполнительными органами государственной власти», от 02.11.2010 № 880 «Об утверждении Порядка разработки и утверждения </w:t>
      </w:r>
      <w:r w:rsidRPr="00086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 предоставления государственных услуг исполнительными органами государственной власти Республики Татарстан</w:t>
      </w:r>
      <w:proofErr w:type="gramEnd"/>
      <w:r w:rsidRPr="0008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постановления Кабинета Министров Республики Татарстан», </w:t>
      </w:r>
      <w:r w:rsidRPr="00086B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9C5128" w:rsidRPr="00086BA3" w:rsidRDefault="009C5128" w:rsidP="009C5128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Pr="00086BA3" w:rsidRDefault="009C5128" w:rsidP="009C51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A3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по регистрации собак в Республике Татарстан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Pr="00086BA3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9C5128" w:rsidRPr="00086BA3" w:rsidRDefault="009C5128" w:rsidP="009C51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A3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приказы Главного </w:t>
      </w:r>
      <w:proofErr w:type="gramStart"/>
      <w:r w:rsidRPr="00086BA3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086BA3">
        <w:rPr>
          <w:rFonts w:ascii="Times New Roman" w:hAnsi="Times New Roman" w:cs="Times New Roman"/>
          <w:sz w:val="28"/>
          <w:szCs w:val="28"/>
        </w:rPr>
        <w:t xml:space="preserve"> Татарстан:</w:t>
      </w:r>
    </w:p>
    <w:p w:rsidR="009C5128" w:rsidRPr="00086BA3" w:rsidRDefault="009C5128" w:rsidP="009C512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A3">
        <w:rPr>
          <w:rFonts w:ascii="Times New Roman" w:hAnsi="Times New Roman" w:cs="Times New Roman"/>
          <w:sz w:val="28"/>
          <w:szCs w:val="28"/>
        </w:rPr>
        <w:t>от 07.08.2015 № 342-п «Об утверждении Административного регламента предоставления государственной услуги по регистрации собак в Республике Татарстан»;</w:t>
      </w:r>
    </w:p>
    <w:p w:rsidR="009C5128" w:rsidRPr="00086BA3" w:rsidRDefault="009C5128" w:rsidP="009C512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A3">
        <w:rPr>
          <w:rFonts w:ascii="Times New Roman" w:hAnsi="Times New Roman" w:cs="Times New Roman"/>
          <w:sz w:val="28"/>
          <w:szCs w:val="28"/>
        </w:rPr>
        <w:t xml:space="preserve">от 20.07.2016 № 281-п «О внесении изменений в Административный регламент Главного </w:t>
      </w:r>
      <w:proofErr w:type="gramStart"/>
      <w:r w:rsidRPr="00086BA3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086BA3">
        <w:rPr>
          <w:rFonts w:ascii="Times New Roman" w:hAnsi="Times New Roman" w:cs="Times New Roman"/>
          <w:sz w:val="28"/>
          <w:szCs w:val="28"/>
        </w:rPr>
        <w:t xml:space="preserve"> Татарстан по регистрации собак в Республике Татарстан, утвержденный Приказом Главного управления ветеринарии Кабинета Министров Республики Татарстан от 07.08.2015 № 342-п». </w:t>
      </w:r>
    </w:p>
    <w:p w:rsidR="009C5128" w:rsidRPr="00086BA3" w:rsidRDefault="009C5128" w:rsidP="009C51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районных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государственных ветеринарных объединений, лицам, непосредственно обеспечивающим предоставление 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 по регистрации собак в Республике Татарстан, руководствоваться положениями Регламента.</w:t>
      </w:r>
    </w:p>
    <w:p w:rsidR="009C5128" w:rsidRPr="00086BA3" w:rsidRDefault="009C5128" w:rsidP="009C51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ветеринарного дела разместить Регламент на сайте Главного </w:t>
      </w:r>
      <w:proofErr w:type="gramStart"/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ветеринарии Кабинета Министров Республики</w:t>
      </w:r>
      <w:proofErr w:type="gramEnd"/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Официального портала Правительства Республики Татарстан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28" w:rsidRPr="00D11329" w:rsidRDefault="009C5128" w:rsidP="009C51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29">
        <w:rPr>
          <w:rFonts w:ascii="Times New Roman" w:hAnsi="Times New Roman" w:cs="Times New Roman"/>
          <w:sz w:val="28"/>
          <w:szCs w:val="28"/>
        </w:rPr>
        <w:t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Официальном</w:t>
      </w:r>
      <w:r w:rsidRPr="00A079D9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1329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Татарстан 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D11329">
        <w:rPr>
          <w:rFonts w:ascii="Times New Roman" w:hAnsi="Times New Roman" w:cs="Times New Roman"/>
          <w:sz w:val="28"/>
          <w:szCs w:val="28"/>
          <w:lang w:val="en-US" w:bidi="en-US"/>
        </w:rPr>
        <w:t>PRAVO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D11329">
        <w:rPr>
          <w:rFonts w:ascii="Times New Roman" w:hAnsi="Times New Roman" w:cs="Times New Roman"/>
          <w:sz w:val="28"/>
          <w:szCs w:val="28"/>
          <w:lang w:val="en-US" w:bidi="en-US"/>
        </w:rPr>
        <w:t>TATARSTAN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D11329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).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C5128" w:rsidRPr="0096029F" w:rsidRDefault="009C5128" w:rsidP="009C51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329">
        <w:rPr>
          <w:rFonts w:ascii="Times New Roman" w:hAnsi="Times New Roman" w:cs="Times New Roman"/>
          <w:sz w:val="28"/>
        </w:rPr>
        <w:t>Контроль за</w:t>
      </w:r>
      <w:proofErr w:type="gramEnd"/>
      <w:r w:rsidRPr="00D11329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9C5128" w:rsidRPr="000240D6" w:rsidRDefault="009C5128" w:rsidP="009C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Pr="000240D6" w:rsidRDefault="009C5128" w:rsidP="009C5128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C5128" w:rsidRPr="000240D6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Pr="000240D6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9C5128" w:rsidRPr="000240D6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9C5128" w:rsidRPr="000240D6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Республики Татарстан – Главный </w:t>
      </w:r>
    </w:p>
    <w:p w:rsidR="009C5128" w:rsidRPr="000240D6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государственный ветеринарный </w:t>
      </w: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инспектор Республики Татарстан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0D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0240D6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28" w:rsidRDefault="009C5128" w:rsidP="009C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pStyle w:val="30"/>
        <w:shd w:val="clear" w:color="auto" w:fill="auto"/>
        <w:spacing w:after="0" w:line="240" w:lineRule="auto"/>
        <w:ind w:left="6580"/>
        <w:rPr>
          <w:sz w:val="28"/>
          <w:szCs w:val="28"/>
        </w:rPr>
      </w:pPr>
      <w:bookmarkStart w:id="0" w:name="_GoBack"/>
      <w:bookmarkEnd w:id="0"/>
      <w:r w:rsidRPr="00520784">
        <w:rPr>
          <w:sz w:val="28"/>
          <w:szCs w:val="28"/>
        </w:rPr>
        <w:lastRenderedPageBreak/>
        <w:t xml:space="preserve">Утвержден приказом Главного управления ветеринарии Кабинета Министров Республики </w:t>
      </w:r>
      <w:r w:rsidR="00BE6B92" w:rsidRPr="00520784">
        <w:rPr>
          <w:sz w:val="28"/>
          <w:szCs w:val="28"/>
        </w:rPr>
        <w:t>Татарстан от</w:t>
      </w:r>
      <w:r w:rsidR="00E60BC2" w:rsidRPr="00520784">
        <w:rPr>
          <w:sz w:val="28"/>
          <w:szCs w:val="28"/>
        </w:rPr>
        <w:t>_______</w:t>
      </w:r>
      <w:r w:rsidR="00531524" w:rsidRPr="00520784">
        <w:rPr>
          <w:sz w:val="28"/>
          <w:szCs w:val="28"/>
        </w:rPr>
        <w:t>_</w:t>
      </w:r>
      <w:r w:rsidRPr="00520784">
        <w:rPr>
          <w:sz w:val="28"/>
          <w:szCs w:val="28"/>
        </w:rPr>
        <w:t>2018 г. №</w:t>
      </w:r>
      <w:r w:rsidR="00E60BC2" w:rsidRPr="00520784">
        <w:rPr>
          <w:sz w:val="28"/>
          <w:szCs w:val="28"/>
        </w:rPr>
        <w:t>_______</w:t>
      </w:r>
      <w:r w:rsidR="00531524" w:rsidRPr="00520784">
        <w:rPr>
          <w:sz w:val="28"/>
          <w:szCs w:val="28"/>
        </w:rPr>
        <w:t>_</w:t>
      </w:r>
    </w:p>
    <w:p w:rsidR="00531524" w:rsidRPr="00520784" w:rsidRDefault="00531524" w:rsidP="009F18E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F18E3" w:rsidRPr="00520784" w:rsidRDefault="00A976C5" w:rsidP="0048054B">
      <w:pPr>
        <w:pStyle w:val="20"/>
        <w:shd w:val="clear" w:color="auto" w:fill="auto"/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48054B">
        <w:rPr>
          <w:sz w:val="28"/>
          <w:szCs w:val="28"/>
        </w:rPr>
        <w:t xml:space="preserve"> </w:t>
      </w:r>
      <w:r w:rsidRPr="00086BA3">
        <w:rPr>
          <w:sz w:val="28"/>
          <w:szCs w:val="28"/>
        </w:rPr>
        <w:t>предоставления государственной услуги по регистрации собак в Республике Татарстан</w:t>
      </w:r>
    </w:p>
    <w:p w:rsidR="009F18E3" w:rsidRPr="00520784" w:rsidRDefault="009F18E3" w:rsidP="009F18E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F18E3" w:rsidRPr="00520784" w:rsidRDefault="009F18E3" w:rsidP="0098654E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520784">
        <w:rPr>
          <w:sz w:val="28"/>
          <w:szCs w:val="28"/>
        </w:rPr>
        <w:t>Общие положения</w:t>
      </w:r>
    </w:p>
    <w:p w:rsidR="009F18E3" w:rsidRPr="00520784" w:rsidRDefault="009F18E3" w:rsidP="009F18E3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F18E3" w:rsidRPr="00520784" w:rsidRDefault="00A976C5" w:rsidP="00D313F2">
      <w:pPr>
        <w:pStyle w:val="20"/>
        <w:numPr>
          <w:ilvl w:val="0"/>
          <w:numId w:val="14"/>
        </w:numPr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proofErr w:type="gramStart"/>
      <w:r w:rsidRPr="00526AC8">
        <w:rPr>
          <w:sz w:val="28"/>
          <w:szCs w:val="28"/>
          <w:lang w:eastAsia="ru-RU"/>
        </w:rPr>
        <w:t>Настоящий Административный регламент</w:t>
      </w:r>
      <w:r w:rsidR="009F18E3" w:rsidRPr="00520784">
        <w:rPr>
          <w:sz w:val="28"/>
          <w:szCs w:val="28"/>
        </w:rPr>
        <w:t xml:space="preserve"> </w:t>
      </w:r>
      <w:r w:rsidR="000F4986" w:rsidRPr="000F4986">
        <w:rPr>
          <w:sz w:val="28"/>
          <w:szCs w:val="28"/>
        </w:rPr>
        <w:t>в</w:t>
      </w:r>
      <w:r w:rsidR="009F18E3" w:rsidRPr="00A976C5">
        <w:rPr>
          <w:b/>
          <w:sz w:val="28"/>
          <w:szCs w:val="28"/>
        </w:rPr>
        <w:t xml:space="preserve"> </w:t>
      </w:r>
      <w:r w:rsidRPr="008333B8">
        <w:rPr>
          <w:sz w:val="28"/>
          <w:szCs w:val="28"/>
          <w:lang w:eastAsia="ru-RU"/>
        </w:rPr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во исполнение постановлений Кабинета Министров Республики Татарстан от 16.06.2006 № 310 «О разработке системы административных регламентов предоставления государственных услуг исполнительными органами государственной власти», от 02.11.2010 № 880 «Об утверждении Порядка разработки и утверждения </w:t>
      </w:r>
      <w:r w:rsidRPr="00086BA3">
        <w:rPr>
          <w:sz w:val="28"/>
          <w:szCs w:val="28"/>
          <w:lang w:eastAsia="ru-RU"/>
        </w:rPr>
        <w:t>административных регламентов предоставления государственных услуг исполнительными органами государственной</w:t>
      </w:r>
      <w:proofErr w:type="gramEnd"/>
      <w:r w:rsidRPr="00086BA3">
        <w:rPr>
          <w:sz w:val="28"/>
          <w:szCs w:val="28"/>
          <w:lang w:eastAsia="ru-RU"/>
        </w:rPr>
        <w:t xml:space="preserve"> власти Республики Татарстан и о внесении изменений в отдельные постановления Кабинета Министров Республики Татарстан»</w:t>
      </w:r>
      <w:r w:rsidR="009F18E3" w:rsidRPr="00520784">
        <w:rPr>
          <w:sz w:val="28"/>
          <w:szCs w:val="28"/>
        </w:rPr>
        <w:t xml:space="preserve">, </w:t>
      </w:r>
      <w:r w:rsidRPr="00526AC8">
        <w:rPr>
          <w:sz w:val="28"/>
          <w:szCs w:val="28"/>
          <w:lang w:eastAsia="ru-RU"/>
        </w:rPr>
        <w:t xml:space="preserve">устанавливает стандарт и порядок предоставления государственной услуги по регистрации собак в Республике Татарстан (далее </w:t>
      </w:r>
      <w:r>
        <w:rPr>
          <w:sz w:val="28"/>
          <w:szCs w:val="28"/>
          <w:lang w:eastAsia="ru-RU"/>
        </w:rPr>
        <w:t>–</w:t>
      </w:r>
      <w:r w:rsidR="000F4986">
        <w:rPr>
          <w:sz w:val="28"/>
          <w:szCs w:val="28"/>
          <w:lang w:eastAsia="ru-RU"/>
        </w:rPr>
        <w:t xml:space="preserve"> государственная услуга)</w:t>
      </w:r>
      <w:r w:rsidR="009F18E3" w:rsidRPr="00520784">
        <w:rPr>
          <w:sz w:val="28"/>
          <w:szCs w:val="28"/>
        </w:rPr>
        <w:t>.</w:t>
      </w:r>
    </w:p>
    <w:p w:rsidR="000F4986" w:rsidRPr="000F4986" w:rsidRDefault="000F4986" w:rsidP="00D313F2">
      <w:pPr>
        <w:pStyle w:val="a3"/>
        <w:numPr>
          <w:ilvl w:val="0"/>
          <w:numId w:val="14"/>
        </w:numPr>
        <w:tabs>
          <w:tab w:val="left" w:pos="1701"/>
        </w:tabs>
        <w:spacing w:after="0" w:line="240" w:lineRule="auto"/>
        <w:ind w:left="0"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государственной услуги: владельцы собак – граждане и юридические лица, содержащие собак в жилых, служебных и специальных помещениях, а также в специально отведенных для этой цели местах (далее</w:t>
      </w:r>
      <w:proofErr w:type="gramEnd"/>
      <w:r w:rsidRPr="000F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заявитель).</w:t>
      </w:r>
    </w:p>
    <w:p w:rsidR="009F18E3" w:rsidRPr="00520784" w:rsidRDefault="000F4986" w:rsidP="00D313F2">
      <w:pPr>
        <w:pStyle w:val="20"/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>Государственная услуга не распространяется на отношения в сфере содержания собак, которые являются объектами научных исследований для научных, научно-исследовательских, медицинских  организаций.</w:t>
      </w:r>
    </w:p>
    <w:p w:rsidR="00917E93" w:rsidRDefault="000F4986" w:rsidP="00D313F2">
      <w:pPr>
        <w:pStyle w:val="20"/>
        <w:numPr>
          <w:ilvl w:val="0"/>
          <w:numId w:val="14"/>
        </w:numPr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 xml:space="preserve">Государственная услуга предоставляется Главным управлением ветеринарии Кабинета Министров Республики Татарстан (далее </w:t>
      </w:r>
      <w:r>
        <w:rPr>
          <w:sz w:val="28"/>
          <w:szCs w:val="28"/>
          <w:lang w:eastAsia="ru-RU"/>
        </w:rPr>
        <w:t>–</w:t>
      </w:r>
      <w:r w:rsidRPr="00526AC8">
        <w:rPr>
          <w:sz w:val="28"/>
          <w:szCs w:val="28"/>
          <w:lang w:eastAsia="ru-RU"/>
        </w:rPr>
        <w:t xml:space="preserve"> Управление) через подведомственные районные и городские государственные ветеринарные объединения (далее </w:t>
      </w:r>
      <w:r>
        <w:rPr>
          <w:sz w:val="28"/>
          <w:szCs w:val="28"/>
          <w:lang w:eastAsia="ru-RU"/>
        </w:rPr>
        <w:t>–</w:t>
      </w:r>
      <w:r w:rsidRPr="00526AC8">
        <w:rPr>
          <w:sz w:val="28"/>
          <w:szCs w:val="28"/>
          <w:lang w:eastAsia="ru-RU"/>
        </w:rPr>
        <w:t xml:space="preserve"> ГБУ ГГВО и РГВО) по месту жительства или по месту пребывания владельца.</w:t>
      </w:r>
    </w:p>
    <w:p w:rsidR="00917E93" w:rsidRPr="00917E93" w:rsidRDefault="00917E93" w:rsidP="00D313F2">
      <w:pPr>
        <w:pStyle w:val="20"/>
        <w:numPr>
          <w:ilvl w:val="2"/>
          <w:numId w:val="21"/>
        </w:numPr>
        <w:shd w:val="clear" w:color="auto" w:fill="auto"/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917E93">
        <w:rPr>
          <w:sz w:val="28"/>
          <w:szCs w:val="28"/>
          <w:lang w:eastAsia="ru-RU"/>
        </w:rPr>
        <w:t>Местонахождение, справочные телефоны, электронные адреса Управления ветеринарии, ГБУ ГГВО и РГВО указаны в приложении № 1 к настоящему Регламенту.</w:t>
      </w:r>
    </w:p>
    <w:p w:rsidR="00917E93" w:rsidRPr="00917E93" w:rsidRDefault="00917E93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Управления: г. Казань, ул. Федосеевская, д. 36.</w:t>
      </w:r>
    </w:p>
    <w:p w:rsidR="00917E93" w:rsidRPr="00917E93" w:rsidRDefault="00917E93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Управления, ГБУ ГГВО и РГВО: понедельник - пятница с 8.00 до 17.00, обед с 12.00 до 13.00.</w:t>
      </w:r>
    </w:p>
    <w:p w:rsidR="00917E93" w:rsidRDefault="00917E93" w:rsidP="00D313F2">
      <w:pPr>
        <w:pStyle w:val="20"/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  <w:lang w:eastAsia="ru-RU"/>
        </w:rPr>
      </w:pPr>
      <w:r w:rsidRPr="00526AC8">
        <w:rPr>
          <w:sz w:val="28"/>
          <w:szCs w:val="28"/>
          <w:lang w:eastAsia="ru-RU"/>
        </w:rPr>
        <w:t xml:space="preserve">Проход </w:t>
      </w:r>
      <w:r>
        <w:rPr>
          <w:sz w:val="28"/>
          <w:szCs w:val="28"/>
          <w:lang w:eastAsia="ru-RU"/>
        </w:rPr>
        <w:t xml:space="preserve">осуществляется </w:t>
      </w:r>
      <w:r w:rsidRPr="00526AC8">
        <w:rPr>
          <w:sz w:val="28"/>
          <w:szCs w:val="28"/>
          <w:lang w:eastAsia="ru-RU"/>
        </w:rPr>
        <w:t xml:space="preserve">по пропуску и (или) документу, удостоверяющему </w:t>
      </w:r>
      <w:r w:rsidRPr="00526AC8">
        <w:rPr>
          <w:sz w:val="28"/>
          <w:szCs w:val="28"/>
          <w:lang w:eastAsia="ru-RU"/>
        </w:rPr>
        <w:lastRenderedPageBreak/>
        <w:t>личность.</w:t>
      </w:r>
    </w:p>
    <w:p w:rsidR="00917E93" w:rsidRDefault="00917E93" w:rsidP="00D313F2">
      <w:pPr>
        <w:pStyle w:val="20"/>
        <w:numPr>
          <w:ilvl w:val="2"/>
          <w:numId w:val="21"/>
        </w:numPr>
        <w:shd w:val="clear" w:color="auto" w:fill="auto"/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526AC8">
        <w:rPr>
          <w:sz w:val="28"/>
          <w:szCs w:val="28"/>
          <w:lang w:eastAsia="ru-RU"/>
        </w:rPr>
        <w:t xml:space="preserve">Адрес официального сайта Управления, </w:t>
      </w:r>
      <w:r w:rsidRPr="00526AC8">
        <w:rPr>
          <w:sz w:val="28"/>
          <w:szCs w:val="28"/>
        </w:rPr>
        <w:t xml:space="preserve">входящего в состав государственной информационной системы Республики Татарстан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Официальный портал Республики Татарстан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 xml:space="preserve">, в информационно-телекоммуникационной сети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26AC8">
        <w:rPr>
          <w:sz w:val="28"/>
          <w:szCs w:val="28"/>
        </w:rPr>
        <w:t xml:space="preserve"> официальный сайт </w:t>
      </w:r>
      <w:r w:rsidRPr="00526AC8">
        <w:rPr>
          <w:sz w:val="28"/>
          <w:szCs w:val="28"/>
          <w:lang w:eastAsia="ru-RU"/>
        </w:rPr>
        <w:t xml:space="preserve">Управления </w:t>
      </w:r>
      <w:r w:rsidRPr="00526AC8">
        <w:rPr>
          <w:sz w:val="28"/>
          <w:szCs w:val="28"/>
        </w:rPr>
        <w:t>и сеть</w:t>
      </w:r>
      <w:r w:rsidRPr="00526A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 xml:space="preserve"> соответственно): </w:t>
      </w:r>
      <w:hyperlink r:id="rId10" w:history="1">
        <w:r w:rsidRPr="00526AC8">
          <w:rPr>
            <w:rStyle w:val="a7"/>
            <w:sz w:val="28"/>
            <w:szCs w:val="28"/>
            <w:lang w:eastAsia="ru-RU"/>
          </w:rPr>
          <w:t>http://guv.tatar.ru</w:t>
        </w:r>
      </w:hyperlink>
      <w:r w:rsidRPr="00526AC8">
        <w:rPr>
          <w:sz w:val="28"/>
          <w:szCs w:val="28"/>
          <w:lang w:eastAsia="ru-RU"/>
        </w:rPr>
        <w:t xml:space="preserve">., адрес электронной почты: </w:t>
      </w:r>
      <w:hyperlink r:id="rId11" w:history="1">
        <w:r w:rsidRPr="00526AC8">
          <w:rPr>
            <w:rStyle w:val="a7"/>
            <w:sz w:val="28"/>
            <w:szCs w:val="28"/>
            <w:lang w:eastAsia="ru-RU"/>
          </w:rPr>
          <w:t>guv.tatar.ru</w:t>
        </w:r>
      </w:hyperlink>
      <w:r w:rsidRPr="00526AC8">
        <w:rPr>
          <w:sz w:val="28"/>
          <w:szCs w:val="28"/>
          <w:lang w:eastAsia="ru-RU"/>
        </w:rPr>
        <w:t>.</w:t>
      </w:r>
    </w:p>
    <w:p w:rsidR="00917E93" w:rsidRPr="00917E93" w:rsidRDefault="00917E93" w:rsidP="00D313F2">
      <w:pPr>
        <w:pStyle w:val="20"/>
        <w:numPr>
          <w:ilvl w:val="2"/>
          <w:numId w:val="21"/>
        </w:numPr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E93">
        <w:rPr>
          <w:sz w:val="28"/>
          <w:szCs w:val="28"/>
        </w:rPr>
        <w:t>Информация о государственной услуге, а также о месте нахождения и графике работы Управления может быть получена:</w:t>
      </w:r>
    </w:p>
    <w:p w:rsidR="00D313F2" w:rsidRDefault="00917E93" w:rsidP="00D313F2">
      <w:pPr>
        <w:pStyle w:val="20"/>
        <w:numPr>
          <w:ilvl w:val="0"/>
          <w:numId w:val="42"/>
        </w:numPr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посредством информационных стендов, содержащих текстовую информацию о государственной услуге, расположенных в помещениях Управления ветеринарии, ГБУ ГГВО и РГВО;</w:t>
      </w:r>
    </w:p>
    <w:p w:rsidR="00917E93" w:rsidRPr="00D313F2" w:rsidRDefault="00917E93" w:rsidP="00D313F2">
      <w:pPr>
        <w:pStyle w:val="20"/>
        <w:numPr>
          <w:ilvl w:val="0"/>
          <w:numId w:val="42"/>
        </w:numPr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посредством сети «Интернет»:</w:t>
      </w:r>
    </w:p>
    <w:p w:rsidR="00917E93" w:rsidRPr="00917E93" w:rsidRDefault="00917E93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на официальном сайте Управления ветеринарии (http://guv.tatar.ru);</w:t>
      </w:r>
    </w:p>
    <w:p w:rsidR="00917E93" w:rsidRPr="00917E93" w:rsidRDefault="00917E93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на Портале государственных и муниципальных услуг Республики Татарстан (http://uslugi.tatarstan.ru/);</w:t>
      </w:r>
    </w:p>
    <w:p w:rsidR="00D313F2" w:rsidRDefault="00917E93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на Едином портале государственных и муниципальных услуг (функций) (</w:t>
      </w:r>
      <w:hyperlink r:id="rId12" w:history="1">
        <w:r w:rsidR="00D313F2" w:rsidRPr="00C66E3D">
          <w:rPr>
            <w:rStyle w:val="a7"/>
            <w:sz w:val="28"/>
            <w:szCs w:val="28"/>
          </w:rPr>
          <w:t>http://www.gosuslugi.ru/</w:t>
        </w:r>
      </w:hyperlink>
      <w:r w:rsidRPr="00917E93">
        <w:rPr>
          <w:sz w:val="28"/>
          <w:szCs w:val="28"/>
        </w:rPr>
        <w:t>);</w:t>
      </w:r>
    </w:p>
    <w:p w:rsidR="00D313F2" w:rsidRDefault="00917E93" w:rsidP="00D313F2">
      <w:pPr>
        <w:pStyle w:val="20"/>
        <w:numPr>
          <w:ilvl w:val="0"/>
          <w:numId w:val="42"/>
        </w:numPr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при устном обращении в Управление, ГБУ ГГВО и РГВО (лично или по телефону);</w:t>
      </w:r>
    </w:p>
    <w:p w:rsidR="00917E93" w:rsidRPr="00D313F2" w:rsidRDefault="00917E93" w:rsidP="00D313F2">
      <w:pPr>
        <w:pStyle w:val="20"/>
        <w:numPr>
          <w:ilvl w:val="0"/>
          <w:numId w:val="42"/>
        </w:numPr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при письменном (в том числе в форме электронного документа) обращении в Управление, ГБУ ГГВО и РГВО.</w:t>
      </w:r>
    </w:p>
    <w:p w:rsidR="001C38B0" w:rsidRDefault="001C38B0" w:rsidP="00D313F2">
      <w:pPr>
        <w:pStyle w:val="20"/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  <w:lang w:eastAsia="ru-RU"/>
        </w:rPr>
      </w:pPr>
      <w:r w:rsidRPr="00B05D6C">
        <w:rPr>
          <w:sz w:val="28"/>
          <w:szCs w:val="28"/>
          <w:lang w:eastAsia="ru-RU"/>
        </w:rPr>
        <w:t>Информация, размещенная на информационных стендах, включает в себя сведения о государственной услуге, на государственных языках Республики Татарстан, содержащиеся в пунктах (подпунктах) 1.1, 1.3.1, 2.3, 2.5, 2.8, 2.10, 2.11, 5.1 настоящего Регламента.</w:t>
      </w:r>
    </w:p>
    <w:p w:rsidR="009F18E3" w:rsidRDefault="001C38B0" w:rsidP="00D313F2">
      <w:pPr>
        <w:pStyle w:val="20"/>
        <w:numPr>
          <w:ilvl w:val="0"/>
          <w:numId w:val="14"/>
        </w:numPr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>Государственная услуга оказывается непосредственно при представлении собаки для осмотра.</w:t>
      </w:r>
    </w:p>
    <w:p w:rsidR="001C38B0" w:rsidRPr="001C38B0" w:rsidRDefault="001C38B0" w:rsidP="00D313F2">
      <w:pPr>
        <w:pStyle w:val="20"/>
        <w:numPr>
          <w:ilvl w:val="0"/>
          <w:numId w:val="14"/>
        </w:numPr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1C38B0">
        <w:rPr>
          <w:sz w:val="28"/>
          <w:szCs w:val="28"/>
        </w:rPr>
        <w:t>с</w:t>
      </w:r>
      <w:proofErr w:type="gramEnd"/>
      <w:r w:rsidRPr="001C38B0">
        <w:rPr>
          <w:sz w:val="28"/>
          <w:szCs w:val="28"/>
        </w:rPr>
        <w:t>: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Федеральным законом от 24 ноября 1995 года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181-ФЗ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(Собрание законодательства РФ, 27.11.1995,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48, ст. 4563, с учетом внесенных изменений);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Федеральным законом от 27 июля 2010 года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210-ФЗ) (Собрание законодательства Российской Федерации, 2010,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31, ст. 4179, с учетом внесенных изменений);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Федеральным законом от 06.04.2011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63-ФЗ) (Собрание законодательства Российской Федерации, 2011,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15, ст. 2036, с учетом внесенных изменений);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Указом Президента Российской Федерации от 7 мая 2012 года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601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Указ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601) (Собрание законодательства РФ, 07.05.2012,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19, ст. 2338);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Законом Республики Татарстан от 7 марта 2014 года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16-ЗРТ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 xml:space="preserve">Об отдельных </w:t>
      </w:r>
      <w:r w:rsidRPr="001C38B0">
        <w:rPr>
          <w:sz w:val="28"/>
          <w:szCs w:val="28"/>
        </w:rPr>
        <w:lastRenderedPageBreak/>
        <w:t>вопросах содержания домашних животных в Республике Татарстан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Закон РТ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16-ЗРТ) (Ведомости Государственного Совета Татарстана, 2014,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3, ст. 206, с учетом внесенных изменений);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Постановлением Кабинета Министров Республики Татарстан от 16.06.2006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310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 разработке системы административных регламентов предоставления государственных услуг исполнительными органами государственной власти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(Сборник постановлений и распоряжений Кабинета Министров Республики Татарстан и нормативных актов республиканских органов исполнительной власти,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26, 12.07.2006, ст. 0647, с учетом внесенных изменений);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proofErr w:type="gramStart"/>
      <w:r w:rsidRPr="001C38B0">
        <w:rPr>
          <w:sz w:val="28"/>
          <w:szCs w:val="28"/>
        </w:rPr>
        <w:t xml:space="preserve">Постановлением Кабинета Министров Республики Татарстан от 02.11.2010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880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Постановление КМ РТ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46, ст. 2144</w:t>
      </w:r>
      <w:proofErr w:type="gramEnd"/>
      <w:r w:rsidRPr="001C38B0">
        <w:rPr>
          <w:sz w:val="28"/>
          <w:szCs w:val="28"/>
        </w:rPr>
        <w:t>, с учетом внесенных изменений);</w:t>
      </w:r>
    </w:p>
    <w:p w:rsidR="001C38B0" w:rsidRPr="001C38B0" w:rsidRDefault="001C38B0" w:rsidP="00D313F2">
      <w:pPr>
        <w:pStyle w:val="20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Постановлением Кабинета Министров Республики Татарстан от 10.03.2012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202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 xml:space="preserve">Вопросы Главного </w:t>
      </w:r>
      <w:proofErr w:type="gramStart"/>
      <w:r w:rsidRPr="001C38B0">
        <w:rPr>
          <w:sz w:val="28"/>
          <w:szCs w:val="28"/>
        </w:rPr>
        <w:t>управления ветеринарии Кабинета Министров Республики</w:t>
      </w:r>
      <w:proofErr w:type="gramEnd"/>
      <w:r w:rsidRPr="001C38B0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Постановление КМ РТ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202) (Сборник постановлений и распоряжений Кабинета Министров Республики Татарстан и нормативных актов республиканских органов исполнительной власти, 24.04.2012,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31, ст. 0965, с учетом внесенных изменений);</w:t>
      </w:r>
    </w:p>
    <w:p w:rsidR="00B23BBA" w:rsidRDefault="001C38B0" w:rsidP="00D313F2">
      <w:pPr>
        <w:pStyle w:val="20"/>
        <w:shd w:val="clear" w:color="auto" w:fill="auto"/>
        <w:tabs>
          <w:tab w:val="left" w:pos="1701"/>
        </w:tabs>
        <w:spacing w:line="240" w:lineRule="auto"/>
        <w:ind w:firstLine="780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Постановлением Кабинета Министров Республики Татарстан от 05.05.2014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298 </w:t>
      </w:r>
      <w:r>
        <w:rPr>
          <w:sz w:val="28"/>
          <w:szCs w:val="28"/>
        </w:rPr>
        <w:t>«</w:t>
      </w:r>
      <w:r w:rsidRPr="001C38B0">
        <w:rPr>
          <w:sz w:val="28"/>
          <w:szCs w:val="28"/>
        </w:rPr>
        <w:t>Об утверждении Порядка регистрации собак в Республике Татарстан и Перечня потенциально опасных пород собак</w:t>
      </w:r>
      <w:r>
        <w:rPr>
          <w:sz w:val="28"/>
          <w:szCs w:val="28"/>
        </w:rPr>
        <w:t>»</w:t>
      </w:r>
      <w:r w:rsidRPr="001C38B0">
        <w:rPr>
          <w:sz w:val="28"/>
          <w:szCs w:val="28"/>
        </w:rPr>
        <w:t xml:space="preserve"> (далее - Постановление </w:t>
      </w:r>
      <w:proofErr w:type="gramStart"/>
      <w:r w:rsidRPr="001C38B0">
        <w:rPr>
          <w:sz w:val="28"/>
          <w:szCs w:val="28"/>
        </w:rPr>
        <w:t>КМ</w:t>
      </w:r>
      <w:proofErr w:type="gramEnd"/>
      <w:r w:rsidRPr="001C38B0">
        <w:rPr>
          <w:sz w:val="28"/>
          <w:szCs w:val="28"/>
        </w:rPr>
        <w:t xml:space="preserve"> РТ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298) (Сборник постановлений и распоряжений Кабинета Министров Республики Татарстан и нормативных актов республиканских органов исполнительной власти, 27.05.2014, </w:t>
      </w:r>
      <w:r>
        <w:rPr>
          <w:sz w:val="28"/>
          <w:szCs w:val="28"/>
        </w:rPr>
        <w:t>№</w:t>
      </w:r>
      <w:r w:rsidRPr="001C38B0">
        <w:rPr>
          <w:sz w:val="28"/>
          <w:szCs w:val="28"/>
        </w:rPr>
        <w:t xml:space="preserve"> 39, ст. 1218, с учетом внесенных изменений).</w:t>
      </w:r>
    </w:p>
    <w:p w:rsidR="00B23BBA" w:rsidRPr="00526AC8" w:rsidRDefault="00B23BBA" w:rsidP="00D313F2">
      <w:pPr>
        <w:pStyle w:val="20"/>
        <w:numPr>
          <w:ilvl w:val="1"/>
          <w:numId w:val="23"/>
        </w:numPr>
        <w:shd w:val="clear" w:color="auto" w:fill="auto"/>
        <w:tabs>
          <w:tab w:val="left" w:pos="1701"/>
        </w:tabs>
        <w:spacing w:line="240" w:lineRule="auto"/>
        <w:ind w:left="0" w:firstLine="780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– нормативный правовой акт, устанавливающий сроки и последовательность административных процедур и административных действий исполнительного органа государственной власти Республики Татарстан, порядок взаимодействия между его структурными подразделениями и должностными лицами, а также взаимодействие исполнительного органа государственной власти с физическими или юридическими лицами (далее – получатели государственных услуг), иными органами государственной власти и местного самоуправления, а также организациями при предоставлении государственной услуги;</w:t>
      </w:r>
      <w:proofErr w:type="gramEnd"/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– деятельность по реализации функций исполнительного органа государственной власти Республики Татарстан, органа местного самоуправления при осуществлении отдельных государственных 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переданных федеральными законами и законами Республики Татарстан,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Республики Татарстан полномочий органов, предоставляющих государственные услуги;</w:t>
      </w:r>
      <w:proofErr w:type="gramEnd"/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</w:t>
      </w: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государственную услугу, многофункциональным центром, должностным лицом органа, предоставляющего государственную услугу, работником многофункционального центра, государственным служащим либо организациями, предусмотренными частью 1 статьи 16 Федерального закона от 27 июля 2010 года №210-ФЗ «Об организации предоставления государственных и муниципальных услуг», или их работниками при получении указанным заявителем государственной услуги;</w:t>
      </w:r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представления государственных и муниципальных услуг (многофункциональный центр)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от 27 июля 2010 года №210-ФЗ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  <w:proofErr w:type="gramEnd"/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«одного окна» -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 Федерального закона от 27 июля 2010 года 3210-ФЗ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без участия заявителя в соответствии с нормативными правовыми актами и соглашением о взаимодействии;</w:t>
      </w:r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B23BBA" w:rsidRPr="0056004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техническая ошибка – ошибка (описка, опечатка, грамматическая ошибка или арифметическая ошибка либо подобная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B23BBA" w:rsidRPr="00520784" w:rsidRDefault="00B23BBA" w:rsidP="00D313F2">
      <w:pPr>
        <w:tabs>
          <w:tab w:val="left" w:pos="1701"/>
        </w:tabs>
        <w:spacing w:after="0" w:line="240" w:lineRule="auto"/>
        <w:ind w:firstLine="780"/>
        <w:jc w:val="both"/>
        <w:textAlignment w:val="baseline"/>
        <w:rPr>
          <w:sz w:val="28"/>
          <w:szCs w:val="28"/>
        </w:rPr>
      </w:pPr>
      <w:r w:rsidRPr="0056004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(далее – заявление) – запрос о представлении государственной услуги, предусмотренный </w:t>
      </w:r>
      <w:hyperlink r:id="rId13" w:history="1">
        <w:r w:rsidRPr="00560044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56004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Рекомендуемая форма заявления приведена в Приложении №2 к настоящему Административному регламенту.</w:t>
      </w:r>
    </w:p>
    <w:p w:rsidR="009F18E3" w:rsidRPr="00520784" w:rsidRDefault="009F18E3" w:rsidP="009F18E3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F18E3" w:rsidRPr="00280014" w:rsidRDefault="00280014" w:rsidP="00D313F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 w:rsidRPr="00280014">
        <w:rPr>
          <w:sz w:val="28"/>
          <w:szCs w:val="28"/>
          <w:lang w:eastAsia="ru-RU"/>
        </w:rPr>
        <w:t>Стандарт предоставления государственной услуги</w:t>
      </w:r>
    </w:p>
    <w:p w:rsidR="009F18E3" w:rsidRPr="00520784" w:rsidRDefault="009F18E3" w:rsidP="009F18E3">
      <w:pPr>
        <w:pStyle w:val="20"/>
        <w:shd w:val="clear" w:color="auto" w:fill="auto"/>
        <w:tabs>
          <w:tab w:val="left" w:pos="1282"/>
        </w:tabs>
        <w:spacing w:line="240" w:lineRule="auto"/>
        <w:ind w:left="900" w:firstLine="0"/>
        <w:jc w:val="both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693"/>
      </w:tblGrid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right="12"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требований к стандарту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акт, устанавливающий услугу или требование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right="5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собак в Республике Татарстан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F23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8 Закона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16-ЗРТ, Постановление КМ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Наименование органа исполнительной власти, непосредственно предоставляющего государственную услугу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ветеринарии Кабинета Министров Республики Татарстан (далее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Управление) через подведомственные районные и городские государственные ветеринарные объединения (далее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ГГВО и РГВО)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F23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4 Закона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16-ЗРТ,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5 Постановления КМ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298,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3.3.22 Постановления КМ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Описание результата предоставления государственной услуги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заявителю свидетельства о регистрации собаки (замена, выдача дубликата свидетельства о регистрации собаки, снятие собаки с регистрационного учета) либо отказ в выдаче свидетельства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F23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8 Закона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16-ЗРТ,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13 Постановления КМ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по регистрации собаки предоставляется в день обращения заявителя в срок, не превышающий 2 часов с момента приема и регистрации заявления.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Приостановление срока предоставления государственной услуги не предусмотрено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F23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8 Закона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16-ЗРТ,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18, 22, 26 Постановления КМ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right="-149"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заявления (приложение №2) заявитель указывает: фамилию, имя, отчество, наименование юридического лица.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о проведении регистрации собаки прилагаются следующие документы: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физического лица (для гражданина)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юридического лица (для юридических лиц)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наличие права собственности или иного вещного права на собаку (при наличии);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 наличии у собаки средств идентификации, нанесенных ранее (при наличии);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обязательных профилактических ветеринарных мероприятиях, проведенных в отношении собаки (при наличии);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метрика на щенка или копия родословной на собаку (при наличии);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 собаки (по желанию владельца)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F239C3">
            <w:pPr>
              <w:spacing w:after="0" w:line="240" w:lineRule="auto"/>
              <w:ind w:left="-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F2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 выдаче дубликата (приложение №</w:t>
            </w:r>
            <w:r w:rsidR="009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свидетельства о регистрации собаки прилагаются следующие документы: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паспорта владельца (для гражданина) или копия свидетельства о государственной регистрации юридического лица (для юридического лица);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физического лица (для гражданина) </w:t>
            </w:r>
            <w:r w:rsidR="009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юридического лица (для юридических лиц) </w:t>
            </w:r>
            <w:r w:rsidR="009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наличие права собственности или иного вещного права на собаку (при наличии);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пришедшее в негодность свидетельство о регистрации собаки (при наличии)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9633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17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9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 замене свидетельства о регистрации собаки (приложение №</w:t>
            </w:r>
            <w:r w:rsidR="009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прилагаются следующие документы: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паспорта владельца (для гражданина) или копия свидетельства о государственной регистрации юридического лица (для юридического лица);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физического лица (для гражданина)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юридического лица (для юридических лиц)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наличие права собственности или иного вещного права на собаку (при наличии)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21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 снятии собаки с регистрационного учета (приложение №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прилагаются следующие документы: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заявителя действовать от имени физического лица (для гражданина)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 собаки;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заявителя действовать от имени юридического лица (для юридических лиц) - владельца собаки;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наличие права собственности или иного вещного права на собаку (при наличии)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25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в соответствии с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документов, которые могут быть отнесены к данной категории, не требуется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 и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органом исполнительной власти, предоставляющим государственную услугу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государственной услуги не требуется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приеме документов являются: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непредставление документов, указанных в пункте 2.5 настоящего Регламента;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документов, указанных в пункте 2.5 настоящего Регламента, неуполномоченным на то лицом;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документов, содержащих неверные (недостоверные) сведения, и документов с истекшим сроком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Исчерпывающий перечень оснований для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приостановления или отказа в предоставлении государственной услуги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Основания для приостановления предоставления государственной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не установлены.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Основания для отказа в предоставлении государственной услуги: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для регистрации собаки, не достигшей возраста двух месяцев;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предоставление собаки для осмотра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9, 10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предоставляется на безвозмездной основе.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при регистрации собаки оказываются ветеринарные услуги (дополнительные ветеринарные услуги), за их оказание взимается плата, размер которой устанавливается Управлением ветеринарии и утверждается локальным актом ГБУ ГГВО и РГВО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298,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8 Постановления КМ РТ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3EB" w:rsidRDefault="008B03EB" w:rsidP="008B03EB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038"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необходимых и обязательных услуг не требуется</w:t>
            </w:r>
          </w:p>
          <w:p w:rsidR="008C7038" w:rsidRPr="000234B3" w:rsidRDefault="008C7038" w:rsidP="008B03EB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взимается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ожидания в очереди при обращении заявителя за получением государственной услуги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15 минут.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Указа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601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Срок регистрации запроса заявителя о предоставлении государственной услуги, в том числе в электронной форме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заявления и документов.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заявления в электронной форме в выходной день </w:t>
            </w:r>
            <w:r w:rsidR="00D454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за днем поступления рабочий день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12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получателей государственной услуги осуществляется в специально выделенных для этих целей местах, оборудованных: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столом для осмотра собаки;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соответствующими медицинскими инструментами;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противопожарной системой и системой пожаротушения;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необходимой мебелью для оформления и хранения документов;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мебелью для хранения ветеринарных препаратов;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информационными стендами.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D4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1 Указа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601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9865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2.15.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взаимодействия с заявителем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15 минут.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Показателями качества предоставления государственной услуги являются: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соблюдение сроков приема и рассмотрения документов;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соблюдение срока получения результата государственной услуги;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прецедентов (обоснованных жалоб) на нарушение Регламента, совершенных государственными гражданскими служащими (отношение числа прецедентов, жалоб к общему числу должностных лиц Управления ветеринарии, ГБУ ГГВО и РГВО участвующих в предоставлении государственной услуги);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Количество взаимодействий заявителя со специалистами ГБУ ГГВО и РГВО: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двух (без учета консультаций);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заявления и документов по почте - не более одного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(без учета консультаций).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взаимодействия с заявителем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15 минут.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Показателями доступности предоставления государственной услуги являются: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расположенность помещений, в которых ведется прием, выдача документов в зоне доступности общественного транспорта;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D4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Портале государственных и муниципальных услуг Республики Татарстан.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услуги в многофункциональном центре, удаленных рабочих местах многофункционального центра предоставления государственных и муниципальных услуг не предусмотрено. 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доступность для инвалидов помещений, в которых предоставляется государственная услуга;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9865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2.4 Постановления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="009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880</w:t>
            </w:r>
          </w:p>
        </w:tc>
      </w:tr>
      <w:tr w:rsidR="008C7038" w:rsidRPr="000234B3" w:rsidTr="00A4261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B37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Особенности предоставления государственной услуги в электронной форме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A4261D">
            <w:pPr>
              <w:pStyle w:val="ConsPlusNormal"/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подачи заявления в электронной форме через</w:t>
            </w:r>
            <w:r w:rsidR="0098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Интернет-приемную официального портала Правительства Республики Татарстан (далее </w:t>
            </w:r>
            <w:r w:rsidR="009865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>Интернет-приемная).</w:t>
            </w:r>
          </w:p>
          <w:p w:rsidR="008C7038" w:rsidRPr="000234B3" w:rsidRDefault="008C7038" w:rsidP="00A426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(http://uslugi.tatarstan.ru), Единый портал государственных и муниципальных услуг (функций) (http://www.gosuslugi.ru) результат государственной услуги предоставляется в электронном виде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038" w:rsidRPr="000234B3" w:rsidRDefault="008C7038" w:rsidP="009865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11 ст. 2 Федерального закона </w:t>
            </w:r>
            <w:r w:rsidR="009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63-ФЗ,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21.1, 21.2 Федерального закона </w:t>
            </w:r>
            <w:r w:rsidR="009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210-ФЗ</w:t>
            </w:r>
            <w:r w:rsidR="002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8E3" w:rsidRPr="00520784" w:rsidRDefault="009F18E3" w:rsidP="008C7038">
      <w:pPr>
        <w:pStyle w:val="20"/>
        <w:shd w:val="clear" w:color="auto" w:fill="auto"/>
        <w:tabs>
          <w:tab w:val="left" w:pos="1270"/>
        </w:tabs>
        <w:spacing w:line="240" w:lineRule="auto"/>
        <w:ind w:firstLine="0"/>
        <w:jc w:val="both"/>
        <w:rPr>
          <w:sz w:val="28"/>
          <w:szCs w:val="28"/>
        </w:rPr>
      </w:pPr>
    </w:p>
    <w:p w:rsidR="009F18E3" w:rsidRPr="00520784" w:rsidRDefault="009F18E3" w:rsidP="009F18E3">
      <w:pPr>
        <w:pStyle w:val="20"/>
        <w:shd w:val="clear" w:color="auto" w:fill="auto"/>
        <w:tabs>
          <w:tab w:val="left" w:pos="1270"/>
        </w:tabs>
        <w:spacing w:line="240" w:lineRule="auto"/>
        <w:ind w:left="760" w:firstLine="0"/>
        <w:jc w:val="both"/>
        <w:rPr>
          <w:sz w:val="28"/>
          <w:szCs w:val="28"/>
        </w:rPr>
      </w:pPr>
    </w:p>
    <w:p w:rsidR="009F18E3" w:rsidRPr="00520784" w:rsidRDefault="008C7038" w:rsidP="002E2135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8C7038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F34A60" w:rsidRDefault="00F34A60" w:rsidP="00F34A60">
      <w:pPr>
        <w:pStyle w:val="20"/>
        <w:spacing w:line="240" w:lineRule="auto"/>
        <w:ind w:firstLine="760"/>
        <w:jc w:val="both"/>
        <w:rPr>
          <w:sz w:val="28"/>
          <w:szCs w:val="28"/>
        </w:rPr>
      </w:pPr>
    </w:p>
    <w:p w:rsidR="00F34A60" w:rsidRDefault="00F34A60" w:rsidP="006454DD">
      <w:pPr>
        <w:pStyle w:val="20"/>
        <w:numPr>
          <w:ilvl w:val="1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Описание последовательности действий при предоставлении государственной услуги.</w:t>
      </w:r>
    </w:p>
    <w:p w:rsidR="00F34A60" w:rsidRPr="00D313F2" w:rsidRDefault="00F34A60" w:rsidP="006454DD">
      <w:pPr>
        <w:pStyle w:val="20"/>
        <w:numPr>
          <w:ilvl w:val="2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Предоставление государственной услуги, в том числе в электронной форме, включает в себя следующие процедуры:</w:t>
      </w:r>
    </w:p>
    <w:p w:rsidR="00D313F2" w:rsidRPr="00D313F2" w:rsidRDefault="00F34A60" w:rsidP="006454DD">
      <w:pPr>
        <w:pStyle w:val="20"/>
        <w:numPr>
          <w:ilvl w:val="0"/>
          <w:numId w:val="36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D313F2" w:rsidRPr="00D313F2" w:rsidRDefault="00F34A60" w:rsidP="006454DD">
      <w:pPr>
        <w:pStyle w:val="20"/>
        <w:numPr>
          <w:ilvl w:val="0"/>
          <w:numId w:val="36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принятие и регистрация заявления и документов;</w:t>
      </w:r>
    </w:p>
    <w:p w:rsidR="00D313F2" w:rsidRPr="00D313F2" w:rsidRDefault="00F34A60" w:rsidP="006454DD">
      <w:pPr>
        <w:pStyle w:val="20"/>
        <w:numPr>
          <w:ilvl w:val="0"/>
          <w:numId w:val="36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осмотр собаки;</w:t>
      </w:r>
    </w:p>
    <w:p w:rsidR="00F34A60" w:rsidRPr="00D313F2" w:rsidRDefault="00F34A60" w:rsidP="006454DD">
      <w:pPr>
        <w:pStyle w:val="20"/>
        <w:numPr>
          <w:ilvl w:val="0"/>
          <w:numId w:val="36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присвоение собаке идентификационного номера и выдача заявителю свидетельства о регистрации собаки.</w:t>
      </w:r>
    </w:p>
    <w:p w:rsidR="00F34A60" w:rsidRPr="00F34A60" w:rsidRDefault="00F34A60" w:rsidP="006454DD">
      <w:pPr>
        <w:pStyle w:val="20"/>
        <w:numPr>
          <w:ilvl w:val="2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Блок-схема последовательности действий по</w:t>
      </w:r>
      <w:r>
        <w:rPr>
          <w:sz w:val="28"/>
          <w:szCs w:val="28"/>
        </w:rPr>
        <w:t xml:space="preserve"> </w:t>
      </w:r>
      <w:r w:rsidRPr="00F34A60">
        <w:rPr>
          <w:sz w:val="28"/>
          <w:szCs w:val="28"/>
        </w:rPr>
        <w:t>предоставлению государственной услуги представлена в приложении № 3 к настоящему Регламенту.</w:t>
      </w:r>
    </w:p>
    <w:p w:rsidR="00F34A60" w:rsidRPr="00F34A60" w:rsidRDefault="00F34A60" w:rsidP="006454DD">
      <w:pPr>
        <w:pStyle w:val="20"/>
        <w:numPr>
          <w:ilvl w:val="1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Консультирование заявителя и оказание помощи заявителю, в том числе в части оформления заявки, необходимой для предоставления государственной услуги.</w:t>
      </w:r>
    </w:p>
    <w:p w:rsidR="00F34A60" w:rsidRPr="00F34A60" w:rsidRDefault="00F34A60" w:rsidP="006454DD">
      <w:pPr>
        <w:pStyle w:val="20"/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Заявитель вправе обратиться в Управление, ГБУ ГГВО и РГВО лично, по почте, по телефону, через Портал государственных и муниципальных услуг Республики Татарстан, Единый портал государственных и муниципальных услуг (функций) и (или) посредством электронной почты для получения консультации о порядке получения государственной услуги.</w:t>
      </w:r>
    </w:p>
    <w:p w:rsidR="00F34A60" w:rsidRPr="00F34A60" w:rsidRDefault="00F34A60" w:rsidP="006454DD">
      <w:pPr>
        <w:pStyle w:val="20"/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34A60">
        <w:rPr>
          <w:sz w:val="28"/>
          <w:szCs w:val="28"/>
        </w:rPr>
        <w:t xml:space="preserve">Специалист Управления, ГБУ ГГВО и РГВО лично, по телефону, электронной почте и (или) письмом, через Портал государственных и муниципальных услуг Республики Татарстан, в зависимости от способа обращения заявителя, осуществляет консультирование заявителя, в том числе по форме и содержанию заявления, и </w:t>
      </w:r>
      <w:r w:rsidRPr="00F34A60">
        <w:rPr>
          <w:sz w:val="28"/>
          <w:szCs w:val="28"/>
        </w:rPr>
        <w:lastRenderedPageBreak/>
        <w:t>оказывает помощь заявителю, в том числе в части его оформления, необходимых для предоставления государственной услуги.</w:t>
      </w:r>
      <w:proofErr w:type="gramEnd"/>
    </w:p>
    <w:p w:rsidR="00F34A60" w:rsidRPr="00F34A60" w:rsidRDefault="00F34A60" w:rsidP="006454DD">
      <w:pPr>
        <w:pStyle w:val="20"/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F34A60" w:rsidRPr="00F34A60" w:rsidRDefault="00F34A60" w:rsidP="006454DD">
      <w:pPr>
        <w:pStyle w:val="20"/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 xml:space="preserve">Результат процедуры: консультация, оказание помощи заявителю, в том числе в части оформления документов, необходимых для предоставления государственной услуги. </w:t>
      </w:r>
    </w:p>
    <w:p w:rsidR="00F34A60" w:rsidRDefault="00F34A60" w:rsidP="006454DD">
      <w:pPr>
        <w:pStyle w:val="20"/>
        <w:numPr>
          <w:ilvl w:val="1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Принятие и регистрация заявления.</w:t>
      </w:r>
    </w:p>
    <w:p w:rsidR="00F34A60" w:rsidRPr="00F34A60" w:rsidRDefault="00F34A60" w:rsidP="006454DD">
      <w:pPr>
        <w:pStyle w:val="20"/>
        <w:numPr>
          <w:ilvl w:val="2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Заявитель обращается лично, по почте, электронной почте, через Интернет-приемную портала Правительства Республики Татарстан, подает заявление о предоставлении государственной услуги в ГБУ ГГВО и РГВО.</w:t>
      </w:r>
    </w:p>
    <w:p w:rsidR="00F34A60" w:rsidRDefault="00F34A60" w:rsidP="006454DD">
      <w:pPr>
        <w:pStyle w:val="20"/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Заявление может быть подано через Портал государственных и муниципальных услуг Республики Татарстан, Единый портал государственных и муниципальных услуг (функций) посл</w:t>
      </w:r>
      <w:r>
        <w:rPr>
          <w:sz w:val="28"/>
          <w:szCs w:val="28"/>
        </w:rPr>
        <w:t>е реализации такой возможности.</w:t>
      </w:r>
    </w:p>
    <w:p w:rsidR="00F34A60" w:rsidRPr="00F34A60" w:rsidRDefault="00F34A60" w:rsidP="006454DD">
      <w:pPr>
        <w:pStyle w:val="20"/>
        <w:numPr>
          <w:ilvl w:val="2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 xml:space="preserve">Должностное лицо ГБУ ГГВО и РГВО осуществляет:  </w:t>
      </w:r>
    </w:p>
    <w:p w:rsidR="00F34A60" w:rsidRPr="00F34A60" w:rsidRDefault="00F34A60" w:rsidP="006454DD">
      <w:pPr>
        <w:pStyle w:val="20"/>
        <w:numPr>
          <w:ilvl w:val="0"/>
          <w:numId w:val="39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прием и регистрацию заявления;</w:t>
      </w:r>
    </w:p>
    <w:p w:rsidR="00F34A60" w:rsidRPr="00F34A60" w:rsidRDefault="00F34A60" w:rsidP="006454DD">
      <w:pPr>
        <w:pStyle w:val="20"/>
        <w:numPr>
          <w:ilvl w:val="0"/>
          <w:numId w:val="39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проверку полномочий заявителя, выступающего в качестве законного представителя либо лица, уполномоченного получателем государственной услуги;</w:t>
      </w:r>
    </w:p>
    <w:p w:rsidR="00F34A60" w:rsidRPr="00F34A60" w:rsidRDefault="00F34A60" w:rsidP="006454DD">
      <w:pPr>
        <w:pStyle w:val="20"/>
        <w:numPr>
          <w:ilvl w:val="0"/>
          <w:numId w:val="39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проверку наличия документов, необходимых для предоставления государственной услуги, предусмотренных пунктом 2.8 настоящего Регламента;</w:t>
      </w:r>
    </w:p>
    <w:p w:rsidR="00F34A60" w:rsidRPr="00F34A60" w:rsidRDefault="00F34A60" w:rsidP="006454DD">
      <w:pPr>
        <w:pStyle w:val="20"/>
        <w:numPr>
          <w:ilvl w:val="0"/>
          <w:numId w:val="39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предоставлени</w:t>
      </w:r>
      <w:r w:rsidR="0098654E">
        <w:rPr>
          <w:sz w:val="28"/>
          <w:szCs w:val="28"/>
        </w:rPr>
        <w:t>е</w:t>
      </w:r>
      <w:r w:rsidRPr="00F34A60">
        <w:rPr>
          <w:sz w:val="28"/>
          <w:szCs w:val="28"/>
        </w:rPr>
        <w:t xml:space="preserve"> государственной услуги, предусмотренн</w:t>
      </w:r>
      <w:r w:rsidR="0098654E">
        <w:rPr>
          <w:sz w:val="28"/>
          <w:szCs w:val="28"/>
        </w:rPr>
        <w:t>ой</w:t>
      </w:r>
      <w:r w:rsidRPr="00F34A60">
        <w:rPr>
          <w:sz w:val="28"/>
          <w:szCs w:val="28"/>
        </w:rPr>
        <w:t xml:space="preserve"> пунктом 2.9 настоящего Регламента.</w:t>
      </w:r>
    </w:p>
    <w:p w:rsidR="00F34A60" w:rsidRPr="00F34A60" w:rsidRDefault="00F34A60" w:rsidP="006454DD">
      <w:pPr>
        <w:pStyle w:val="20"/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В случае отсутствия оснований для отказа в приеме документов и предоставлении государственной услуги, предусмотренных пунктами 2.8 и 2.9 настоящего Регламента, должностное лицо ГБУ ГГВО и РГВО осуществляет:</w:t>
      </w:r>
    </w:p>
    <w:p w:rsidR="00F34A60" w:rsidRPr="00F34A60" w:rsidRDefault="00F34A60" w:rsidP="006454DD">
      <w:pPr>
        <w:pStyle w:val="20"/>
        <w:numPr>
          <w:ilvl w:val="0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прием и регистрацию заявления в журнале регистрации обращений граждан;</w:t>
      </w:r>
    </w:p>
    <w:p w:rsidR="00F34A60" w:rsidRPr="00F34A60" w:rsidRDefault="00F34A60" w:rsidP="006454DD">
      <w:pPr>
        <w:pStyle w:val="20"/>
        <w:numPr>
          <w:ilvl w:val="0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проводит осмотр собаки;</w:t>
      </w:r>
    </w:p>
    <w:p w:rsidR="004E4DFF" w:rsidRPr="00F34A60" w:rsidRDefault="004E4DFF" w:rsidP="006454DD">
      <w:pPr>
        <w:pStyle w:val="20"/>
        <w:numPr>
          <w:ilvl w:val="0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>присваивает собаке идентификационный номер и вносит запись в «Журнал регистрации собак» (Приложение № 9 к настоящему Регламенту);</w:t>
      </w:r>
      <w:r w:rsidR="00F34A60" w:rsidRPr="00F34A60">
        <w:rPr>
          <w:sz w:val="28"/>
          <w:szCs w:val="28"/>
        </w:rPr>
        <w:t xml:space="preserve"> </w:t>
      </w:r>
    </w:p>
    <w:p w:rsidR="00F34A60" w:rsidRPr="00F34A60" w:rsidRDefault="00F34A60" w:rsidP="006454DD">
      <w:pPr>
        <w:pStyle w:val="20"/>
        <w:numPr>
          <w:ilvl w:val="0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34A60">
        <w:rPr>
          <w:sz w:val="28"/>
          <w:szCs w:val="28"/>
        </w:rPr>
        <w:t xml:space="preserve">оформляет, выдает свидетельство о регистрации собаки по форме, утвержденной Постановлением </w:t>
      </w:r>
      <w:proofErr w:type="gramStart"/>
      <w:r w:rsidRPr="00F34A60">
        <w:rPr>
          <w:sz w:val="28"/>
          <w:szCs w:val="28"/>
        </w:rPr>
        <w:t>КМ</w:t>
      </w:r>
      <w:proofErr w:type="gramEnd"/>
      <w:r w:rsidRPr="00F34A60">
        <w:rPr>
          <w:sz w:val="28"/>
          <w:szCs w:val="28"/>
        </w:rPr>
        <w:t xml:space="preserve"> РТ  № 298 (далее </w:t>
      </w:r>
      <w:r w:rsidR="002D3DA6">
        <w:rPr>
          <w:sz w:val="28"/>
          <w:szCs w:val="28"/>
        </w:rPr>
        <w:t>–</w:t>
      </w:r>
      <w:r w:rsidRPr="00F34A60">
        <w:rPr>
          <w:sz w:val="28"/>
          <w:szCs w:val="28"/>
        </w:rPr>
        <w:t xml:space="preserve"> свидетельство) и вносит запись в «Журнал выданных свидетельств о регистрации собак» (Приложение № 4 к настоящему Регламенту).</w:t>
      </w:r>
    </w:p>
    <w:p w:rsidR="00F34A60" w:rsidRPr="00D313F2" w:rsidRDefault="002D3DA6" w:rsidP="006454DD">
      <w:pPr>
        <w:pStyle w:val="20"/>
        <w:numPr>
          <w:ilvl w:val="3"/>
          <w:numId w:val="24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 xml:space="preserve"> </w:t>
      </w:r>
      <w:r w:rsidR="00F34A60" w:rsidRPr="00D313F2">
        <w:rPr>
          <w:sz w:val="28"/>
          <w:szCs w:val="28"/>
        </w:rPr>
        <w:t>В свидетельстве указывается следующая информация:</w:t>
      </w:r>
    </w:p>
    <w:p w:rsidR="00F34A60" w:rsidRPr="00D313F2" w:rsidRDefault="00F34A60" w:rsidP="006454DD">
      <w:pPr>
        <w:pStyle w:val="20"/>
        <w:numPr>
          <w:ilvl w:val="0"/>
          <w:numId w:val="37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присваиваемый при регистрации идентификационный номер собаки;</w:t>
      </w:r>
    </w:p>
    <w:p w:rsidR="00F34A60" w:rsidRPr="00D313F2" w:rsidRDefault="00F34A60" w:rsidP="006454DD">
      <w:pPr>
        <w:pStyle w:val="20"/>
        <w:numPr>
          <w:ilvl w:val="0"/>
          <w:numId w:val="37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фамилия, имя, отчество, паспортные данные владельца собаки, данные о его регистрации по месту пребывания или по месту жительства, а также о месте фактического проживания (если владельцем является физическое лицо);</w:t>
      </w:r>
    </w:p>
    <w:p w:rsidR="00F34A60" w:rsidRPr="00D313F2" w:rsidRDefault="00F34A60" w:rsidP="006454DD">
      <w:pPr>
        <w:pStyle w:val="20"/>
        <w:numPr>
          <w:ilvl w:val="0"/>
          <w:numId w:val="37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наименование и местонахождение юридического лица (если владельцем является юридическое лицо);</w:t>
      </w:r>
    </w:p>
    <w:p w:rsidR="00F34A60" w:rsidRPr="00D313F2" w:rsidRDefault="00F34A60" w:rsidP="006454DD">
      <w:pPr>
        <w:pStyle w:val="20"/>
        <w:numPr>
          <w:ilvl w:val="0"/>
          <w:numId w:val="37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порода, пол, окрас, кличка, особые приметы собаки, сведения о наличии у собаки электронного носителя информации (микрочипа);</w:t>
      </w:r>
    </w:p>
    <w:p w:rsidR="00F34A60" w:rsidRPr="00D313F2" w:rsidRDefault="00F34A60" w:rsidP="006454DD">
      <w:pPr>
        <w:pStyle w:val="20"/>
        <w:numPr>
          <w:ilvl w:val="0"/>
          <w:numId w:val="37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lastRenderedPageBreak/>
        <w:t>информация об обязательных профилактических ветеринарных мероприятиях, проведенных в отношении собаки;</w:t>
      </w:r>
    </w:p>
    <w:p w:rsidR="00F34A60" w:rsidRPr="00D313F2" w:rsidRDefault="00F34A60" w:rsidP="006454DD">
      <w:pPr>
        <w:pStyle w:val="20"/>
        <w:numPr>
          <w:ilvl w:val="0"/>
          <w:numId w:val="37"/>
        </w:numPr>
        <w:tabs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адрес помещения или земельного участка, где будет содержаться собака.</w:t>
      </w:r>
    </w:p>
    <w:p w:rsidR="004E4DFF" w:rsidRDefault="00F34A60" w:rsidP="006454DD">
      <w:pPr>
        <w:pStyle w:val="20"/>
        <w:tabs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F34A60">
        <w:rPr>
          <w:sz w:val="28"/>
          <w:szCs w:val="28"/>
        </w:rPr>
        <w:t>Информация о выданном заявителю свидетельстве заносится в «Журнал выданных свидетельств о регистрации собак»  (Приложени</w:t>
      </w:r>
      <w:r w:rsidR="004E4DFF">
        <w:rPr>
          <w:sz w:val="28"/>
          <w:szCs w:val="28"/>
        </w:rPr>
        <w:t>е № 4 к настоящему Регламенту).</w:t>
      </w:r>
    </w:p>
    <w:p w:rsidR="004E4DFF" w:rsidRDefault="004E4DFF" w:rsidP="006454DD">
      <w:pPr>
        <w:pStyle w:val="20"/>
        <w:tabs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proofErr w:type="gramStart"/>
      <w:r w:rsidRPr="004E4DFF">
        <w:rPr>
          <w:sz w:val="28"/>
          <w:szCs w:val="28"/>
        </w:rPr>
        <w:t>В случае наличия оснований для отказа в приеме документов и предоставлении государственной услуги, предусмотренных пунктами 2.8 и 2.9 настоящего Регламента, должностное лицо ГБЦ ГГВО и РГВО в течение одного рабочего дня письменно уведомляет заявителя (представителя заявителя) о наличии препятствий для регистрации заявления или предоставления государственной услуги с указанием причин для отк</w:t>
      </w:r>
      <w:r>
        <w:rPr>
          <w:sz w:val="28"/>
          <w:szCs w:val="28"/>
        </w:rPr>
        <w:t>аза и возвращает ему документы.</w:t>
      </w:r>
      <w:proofErr w:type="gramEnd"/>
    </w:p>
    <w:p w:rsidR="004E4DFF" w:rsidRDefault="004E4DFF" w:rsidP="006454DD">
      <w:pPr>
        <w:pStyle w:val="20"/>
        <w:tabs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Процедура, устанавливаемая нас</w:t>
      </w:r>
      <w:r>
        <w:rPr>
          <w:sz w:val="28"/>
          <w:szCs w:val="28"/>
        </w:rPr>
        <w:t>тоящим пунктом, осуществляется:</w:t>
      </w:r>
    </w:p>
    <w:p w:rsidR="004E4DFF" w:rsidRDefault="004E4DFF" w:rsidP="006454DD">
      <w:pPr>
        <w:pStyle w:val="20"/>
        <w:numPr>
          <w:ilvl w:val="0"/>
          <w:numId w:val="40"/>
        </w:numPr>
        <w:tabs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 xml:space="preserve">при личном приеме </w:t>
      </w:r>
      <w:r w:rsidR="002D3DA6">
        <w:rPr>
          <w:sz w:val="28"/>
          <w:szCs w:val="28"/>
        </w:rPr>
        <w:t>–</w:t>
      </w:r>
      <w:r w:rsidRPr="004E4DFF">
        <w:rPr>
          <w:sz w:val="28"/>
          <w:szCs w:val="28"/>
        </w:rPr>
        <w:t xml:space="preserve"> в день поступления заявления с приложением документов, указанных в п. 2.5 настоящего Регламента, и при предоставлении должностному лицу ГБУ ГГВО и РГВО собаки для осмотра;</w:t>
      </w:r>
    </w:p>
    <w:p w:rsidR="004E4DFF" w:rsidRDefault="004E4DFF" w:rsidP="006454DD">
      <w:pPr>
        <w:pStyle w:val="20"/>
        <w:numPr>
          <w:ilvl w:val="0"/>
          <w:numId w:val="40"/>
        </w:numPr>
        <w:tabs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proofErr w:type="gramStart"/>
      <w:r w:rsidRPr="004E4DFF">
        <w:rPr>
          <w:sz w:val="28"/>
          <w:szCs w:val="28"/>
        </w:rPr>
        <w:t xml:space="preserve">при поступлении заявления с приложением документов, указанных в п. 2.5 настоящего Регламента, посредством почтовой связи или в форме электронных документов (посредством сети </w:t>
      </w:r>
      <w:r w:rsidR="002D3DA6">
        <w:rPr>
          <w:sz w:val="28"/>
          <w:szCs w:val="28"/>
        </w:rPr>
        <w:t>«</w:t>
      </w:r>
      <w:r w:rsidRPr="004E4DFF">
        <w:rPr>
          <w:sz w:val="28"/>
          <w:szCs w:val="28"/>
        </w:rPr>
        <w:t>Интернет</w:t>
      </w:r>
      <w:r w:rsidR="002D3DA6">
        <w:rPr>
          <w:sz w:val="28"/>
          <w:szCs w:val="28"/>
        </w:rPr>
        <w:t>»</w:t>
      </w:r>
      <w:r w:rsidRPr="004E4DFF">
        <w:rPr>
          <w:sz w:val="28"/>
          <w:szCs w:val="28"/>
        </w:rPr>
        <w:t xml:space="preserve">) </w:t>
      </w:r>
      <w:r w:rsidR="002D3DA6">
        <w:rPr>
          <w:sz w:val="28"/>
          <w:szCs w:val="28"/>
        </w:rPr>
        <w:t>–</w:t>
      </w:r>
      <w:r w:rsidRPr="004E4DFF">
        <w:rPr>
          <w:sz w:val="28"/>
          <w:szCs w:val="28"/>
        </w:rPr>
        <w:t xml:space="preserve"> в день поступления заявления и документов в ГБУ ГГВО и РГВО либо на следующий день в случае поступления заявления и документов по окончании рабочего времени ГБУ ГГВО и РГВО.</w:t>
      </w:r>
      <w:proofErr w:type="gramEnd"/>
      <w:r w:rsidRPr="004E4DFF">
        <w:rPr>
          <w:sz w:val="28"/>
          <w:szCs w:val="28"/>
        </w:rPr>
        <w:t xml:space="preserve"> В случае поступления заявления и документов, указанных в пункте 2.5 настоящего Регламента, в форме электронных документов в выходные или нерабочие праздничные дни </w:t>
      </w:r>
      <w:r w:rsidR="002D3DA6">
        <w:rPr>
          <w:sz w:val="28"/>
          <w:szCs w:val="28"/>
        </w:rPr>
        <w:t>–</w:t>
      </w:r>
      <w:r w:rsidRPr="004E4DFF">
        <w:rPr>
          <w:sz w:val="28"/>
          <w:szCs w:val="28"/>
        </w:rPr>
        <w:t xml:space="preserve"> в первый рабочий день ГБУ ГГВО и РГВО, следующий за выходным </w:t>
      </w:r>
      <w:r>
        <w:rPr>
          <w:sz w:val="28"/>
          <w:szCs w:val="28"/>
        </w:rPr>
        <w:t>или нерабочим праздничным днем.</w:t>
      </w:r>
    </w:p>
    <w:p w:rsidR="009F18E3" w:rsidRPr="004E4DFF" w:rsidRDefault="004E4DFF" w:rsidP="006454DD">
      <w:pPr>
        <w:pStyle w:val="20"/>
        <w:tabs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0324C9">
        <w:rPr>
          <w:sz w:val="28"/>
          <w:szCs w:val="28"/>
        </w:rPr>
        <w:t>Результат процедур: принят</w:t>
      </w:r>
      <w:r w:rsidR="002D3DA6" w:rsidRPr="000324C9">
        <w:rPr>
          <w:sz w:val="28"/>
          <w:szCs w:val="28"/>
        </w:rPr>
        <w:t>ые</w:t>
      </w:r>
      <w:r w:rsidRPr="000324C9">
        <w:rPr>
          <w:sz w:val="28"/>
          <w:szCs w:val="28"/>
        </w:rPr>
        <w:t xml:space="preserve"> докумен</w:t>
      </w:r>
      <w:r w:rsidR="002D3DA6" w:rsidRPr="000324C9">
        <w:rPr>
          <w:sz w:val="28"/>
          <w:szCs w:val="28"/>
        </w:rPr>
        <w:t>ты</w:t>
      </w:r>
      <w:r w:rsidRPr="000324C9">
        <w:rPr>
          <w:sz w:val="28"/>
          <w:szCs w:val="28"/>
        </w:rPr>
        <w:t xml:space="preserve">, </w:t>
      </w:r>
      <w:r w:rsidR="000324C9" w:rsidRPr="000324C9">
        <w:rPr>
          <w:sz w:val="28"/>
          <w:szCs w:val="28"/>
        </w:rPr>
        <w:t>за</w:t>
      </w:r>
      <w:r w:rsidRPr="000324C9">
        <w:rPr>
          <w:sz w:val="28"/>
          <w:szCs w:val="28"/>
        </w:rPr>
        <w:t>регистр</w:t>
      </w:r>
      <w:r w:rsidR="000324C9" w:rsidRPr="000324C9">
        <w:rPr>
          <w:sz w:val="28"/>
          <w:szCs w:val="28"/>
        </w:rPr>
        <w:t>ированные</w:t>
      </w:r>
      <w:r w:rsidRPr="000324C9">
        <w:rPr>
          <w:sz w:val="28"/>
          <w:szCs w:val="28"/>
        </w:rPr>
        <w:t xml:space="preserve"> заявления в журнале регистрации обращений, проведен</w:t>
      </w:r>
      <w:r w:rsidR="002D3DA6" w:rsidRPr="000324C9">
        <w:rPr>
          <w:sz w:val="28"/>
          <w:szCs w:val="28"/>
        </w:rPr>
        <w:t>ный</w:t>
      </w:r>
      <w:r w:rsidRPr="000324C9">
        <w:rPr>
          <w:sz w:val="28"/>
          <w:szCs w:val="28"/>
        </w:rPr>
        <w:t xml:space="preserve"> осмотр собаки, оформле</w:t>
      </w:r>
      <w:r w:rsidR="002D3DA6" w:rsidRPr="000324C9">
        <w:rPr>
          <w:sz w:val="28"/>
          <w:szCs w:val="28"/>
        </w:rPr>
        <w:t>нное</w:t>
      </w:r>
      <w:r w:rsidRPr="000324C9">
        <w:rPr>
          <w:sz w:val="28"/>
          <w:szCs w:val="28"/>
        </w:rPr>
        <w:t xml:space="preserve"> и выда</w:t>
      </w:r>
      <w:r w:rsidR="002D3DA6" w:rsidRPr="000324C9">
        <w:rPr>
          <w:sz w:val="28"/>
          <w:szCs w:val="28"/>
        </w:rPr>
        <w:t>нное</w:t>
      </w:r>
      <w:r w:rsidRPr="000324C9">
        <w:rPr>
          <w:sz w:val="28"/>
          <w:szCs w:val="28"/>
        </w:rPr>
        <w:t xml:space="preserve"> заявителю свидетельств</w:t>
      </w:r>
      <w:r w:rsidR="002D3DA6" w:rsidRPr="000324C9">
        <w:rPr>
          <w:sz w:val="28"/>
          <w:szCs w:val="28"/>
        </w:rPr>
        <w:t>о</w:t>
      </w:r>
      <w:r w:rsidRPr="000324C9">
        <w:rPr>
          <w:sz w:val="28"/>
          <w:szCs w:val="28"/>
        </w:rPr>
        <w:t>, уведомление об отказе в принятии заявления и документов или предоставления государственной услуги, возвращен</w:t>
      </w:r>
      <w:r w:rsidR="00836177" w:rsidRPr="000324C9">
        <w:rPr>
          <w:sz w:val="28"/>
          <w:szCs w:val="28"/>
        </w:rPr>
        <w:t>ные</w:t>
      </w:r>
      <w:r w:rsidRPr="000324C9">
        <w:rPr>
          <w:sz w:val="28"/>
          <w:szCs w:val="28"/>
        </w:rPr>
        <w:t xml:space="preserve"> заявителю документ</w:t>
      </w:r>
      <w:r w:rsidR="000324C9" w:rsidRPr="000324C9">
        <w:rPr>
          <w:sz w:val="28"/>
          <w:szCs w:val="28"/>
        </w:rPr>
        <w:t>ы</w:t>
      </w:r>
      <w:r w:rsidRPr="000324C9">
        <w:rPr>
          <w:sz w:val="28"/>
          <w:szCs w:val="28"/>
        </w:rPr>
        <w:t>.</w:t>
      </w:r>
    </w:p>
    <w:p w:rsidR="004E4DFF" w:rsidRDefault="004E4DFF" w:rsidP="006454DD">
      <w:pPr>
        <w:pStyle w:val="20"/>
        <w:numPr>
          <w:ilvl w:val="1"/>
          <w:numId w:val="24"/>
        </w:numPr>
        <w:tabs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Государственная услуга в многофункциональном центре предоставления государственных и муниципальных услуг, в удаленном рабочем месте многофункционального центра предоставления государственных и муниципальных услуг не предоставляется.</w:t>
      </w:r>
    </w:p>
    <w:p w:rsidR="004E4DFF" w:rsidRDefault="004E4DFF" w:rsidP="006454DD">
      <w:pPr>
        <w:pStyle w:val="20"/>
        <w:numPr>
          <w:ilvl w:val="1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Порядок исправления технических ошибок.</w:t>
      </w:r>
    </w:p>
    <w:p w:rsidR="004E4DFF" w:rsidRDefault="004E4DFF" w:rsidP="006454DD">
      <w:pPr>
        <w:pStyle w:val="20"/>
        <w:numPr>
          <w:ilvl w:val="2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В случае выявления в сви</w:t>
      </w:r>
      <w:r w:rsidR="002D3DA6">
        <w:rPr>
          <w:sz w:val="28"/>
          <w:szCs w:val="28"/>
        </w:rPr>
        <w:t>детельстве технической ошибки (</w:t>
      </w:r>
      <w:r w:rsidRPr="004E4DFF">
        <w:rPr>
          <w:sz w:val="28"/>
          <w:szCs w:val="28"/>
        </w:rPr>
        <w:t>описок, опечаток, грамматических ошибок) заявитель представляет в ГБУ ГГВО и РГВО заявление (Приложение № 5 к настоящему Регламенту) об исправлении технической ошибки, с приложением документов, свидетельствующих о наличии в свидетельстве технической ошибки, а также оригинал выданного заявителю свидетельства.</w:t>
      </w:r>
    </w:p>
    <w:p w:rsidR="004E4DFF" w:rsidRPr="004E4DFF" w:rsidRDefault="004E4DFF" w:rsidP="00467DE2">
      <w:pPr>
        <w:pStyle w:val="20"/>
        <w:numPr>
          <w:ilvl w:val="2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 xml:space="preserve">Должностное лицо ГБУ ГГВО и РГВО осуществляет прием и регистрацию заявления об исправлении технической ошибки в журнале регистрации </w:t>
      </w:r>
      <w:r w:rsidRPr="004E4DFF">
        <w:rPr>
          <w:sz w:val="28"/>
          <w:szCs w:val="28"/>
        </w:rPr>
        <w:lastRenderedPageBreak/>
        <w:t>обращений граждан.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При подтверждении должностным лицом ГБУ ГГВО и РГВО факта наличия технической ошибки в свидетельстве заявителю выдается новое свидетельство.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Информация о выданном свидетельстве заносится в «Журнал выданных свидетельств о регистрации собаки» (Приложение № 4 к настоящему Регламенту).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Оригинал свидетельства, в котором содержится техническая ошибка, заявителю не возвращается.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A4261D">
        <w:rPr>
          <w:sz w:val="28"/>
          <w:szCs w:val="28"/>
        </w:rPr>
        <w:t>Результат процедуры: принятая, зарегистрированная заявка, выда</w:t>
      </w:r>
      <w:r w:rsidR="00A4261D" w:rsidRPr="00A4261D">
        <w:rPr>
          <w:sz w:val="28"/>
          <w:szCs w:val="28"/>
        </w:rPr>
        <w:t>ча</w:t>
      </w:r>
      <w:r w:rsidRPr="00A4261D">
        <w:rPr>
          <w:sz w:val="28"/>
          <w:szCs w:val="28"/>
        </w:rPr>
        <w:t xml:space="preserve"> заявителю свидетельство с исправленной технической ошибкой.</w:t>
      </w:r>
    </w:p>
    <w:p w:rsidR="004E4DFF" w:rsidRDefault="004E4DFF" w:rsidP="00467DE2">
      <w:pPr>
        <w:pStyle w:val="20"/>
        <w:numPr>
          <w:ilvl w:val="1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Выдача дубликата свидетельства осуществляется в связи с утратой или приведением в негодность ранее выданного свидетельства.</w:t>
      </w:r>
    </w:p>
    <w:p w:rsidR="004E4DFF" w:rsidRDefault="004E4DFF" w:rsidP="00467DE2">
      <w:pPr>
        <w:pStyle w:val="20"/>
        <w:numPr>
          <w:ilvl w:val="2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proofErr w:type="gramStart"/>
      <w:r w:rsidRPr="004E4DFF">
        <w:rPr>
          <w:sz w:val="28"/>
          <w:szCs w:val="28"/>
        </w:rPr>
        <w:t>Предоставление дубликата свидетельства осуществляется ГБУ ГГВО и РГВО, выдавшим свидетельство, на основании зарегистрированного заявления (Приложение № 6 к настоящему Регламенту), с приложением документов, указанных в пункте 2.5 настоящего Регламента.</w:t>
      </w:r>
      <w:proofErr w:type="gramEnd"/>
    </w:p>
    <w:p w:rsidR="004E4DFF" w:rsidRPr="004E4DFF" w:rsidRDefault="004E4DFF" w:rsidP="00467DE2">
      <w:pPr>
        <w:pStyle w:val="20"/>
        <w:numPr>
          <w:ilvl w:val="2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Должностное лицо ГБУ ГГВО и РГВО осуществляет: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прием и регистрацию заявления о выдаче дубликата свидетельства;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оформление и выдачу дубликата свидетельства заявителю;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внесение записи в «Журнал выданных свидетельств о регистрации собак» о выданном дубликате свидетельства.</w:t>
      </w:r>
    </w:p>
    <w:p w:rsid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</w:t>
      </w:r>
      <w:r>
        <w:rPr>
          <w:sz w:val="28"/>
          <w:szCs w:val="28"/>
        </w:rPr>
        <w:t xml:space="preserve"> момента регистрации заявления.</w:t>
      </w:r>
    </w:p>
    <w:p w:rsidR="004E4DFF" w:rsidRPr="004E4DFF" w:rsidRDefault="004E4DFF" w:rsidP="00467DE2">
      <w:pPr>
        <w:pStyle w:val="20"/>
        <w:numPr>
          <w:ilvl w:val="2"/>
          <w:numId w:val="24"/>
        </w:numPr>
        <w:tabs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Должностное лицо ГБУ ГГВО и РГВО доводит до заявителя способом, указанным в заявлении, дубликат свидетельства.</w:t>
      </w:r>
    </w:p>
    <w:p w:rsidR="004E4DFF" w:rsidRPr="004E4DFF" w:rsidRDefault="004E4DFF" w:rsidP="00467DE2">
      <w:pPr>
        <w:pStyle w:val="20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0324C9">
        <w:rPr>
          <w:sz w:val="28"/>
          <w:szCs w:val="28"/>
        </w:rPr>
        <w:t>Результат процедуры: принятое, зарегистрированное заявление о выдаче дубликата свидетельства, выда</w:t>
      </w:r>
      <w:r w:rsidR="00A4261D" w:rsidRPr="000324C9">
        <w:rPr>
          <w:sz w:val="28"/>
          <w:szCs w:val="28"/>
        </w:rPr>
        <w:t>ча</w:t>
      </w:r>
      <w:r w:rsidRPr="000324C9">
        <w:rPr>
          <w:sz w:val="28"/>
          <w:szCs w:val="28"/>
        </w:rPr>
        <w:t xml:space="preserve"> заявителю дубликат</w:t>
      </w:r>
      <w:r w:rsidR="00A4261D" w:rsidRPr="000324C9">
        <w:rPr>
          <w:sz w:val="28"/>
          <w:szCs w:val="28"/>
        </w:rPr>
        <w:t>а</w:t>
      </w:r>
      <w:r w:rsidRPr="000324C9">
        <w:rPr>
          <w:sz w:val="28"/>
          <w:szCs w:val="28"/>
        </w:rPr>
        <w:t xml:space="preserve"> свидетельства.</w:t>
      </w:r>
    </w:p>
    <w:p w:rsidR="00E6744E" w:rsidRDefault="004E4DFF" w:rsidP="00467DE2">
      <w:pPr>
        <w:pStyle w:val="20"/>
        <w:numPr>
          <w:ilvl w:val="1"/>
          <w:numId w:val="24"/>
        </w:numPr>
        <w:tabs>
          <w:tab w:val="left" w:pos="1309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Замена свидетельства о регистрации собаки осуществляется в случае смены владельца собаки, изменения его места жительства или местонахождения, а также изменения данных, указанных в пункте 3.3.</w:t>
      </w:r>
      <w:r w:rsidR="00D5414D">
        <w:rPr>
          <w:sz w:val="28"/>
          <w:szCs w:val="28"/>
        </w:rPr>
        <w:t>2</w:t>
      </w:r>
      <w:r w:rsidRPr="004E4DFF">
        <w:rPr>
          <w:sz w:val="28"/>
          <w:szCs w:val="28"/>
        </w:rPr>
        <w:t>.1 настоящего Регламента.</w:t>
      </w:r>
    </w:p>
    <w:p w:rsidR="004E4DFF" w:rsidRPr="00E6744E" w:rsidRDefault="004E4DFF" w:rsidP="00467DE2">
      <w:pPr>
        <w:pStyle w:val="20"/>
        <w:numPr>
          <w:ilvl w:val="2"/>
          <w:numId w:val="24"/>
        </w:numPr>
        <w:tabs>
          <w:tab w:val="left" w:pos="1309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E6744E">
        <w:rPr>
          <w:sz w:val="28"/>
          <w:szCs w:val="28"/>
        </w:rPr>
        <w:t>Для осуществления замены свидетельства заявитель обращается в ГБУ ГГВО и РГВО, выдавшее свидетельство, с заявлением (Приложение № 7 к настоящему Регламенту) о замене свидетельства о регистрации собаки. К заявлению прилагаются документы, указанные в п. 2.5 настоящего Регламента.</w:t>
      </w:r>
    </w:p>
    <w:p w:rsidR="009F18E3" w:rsidRDefault="004E4DFF" w:rsidP="00467DE2">
      <w:pPr>
        <w:pStyle w:val="20"/>
        <w:shd w:val="clear" w:color="auto" w:fill="auto"/>
        <w:tabs>
          <w:tab w:val="left" w:pos="1309"/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В случае смены владельца собаки с указанным заявлением обращается новый владелец собаки.</w:t>
      </w:r>
    </w:p>
    <w:p w:rsidR="00D5414D" w:rsidRPr="00D5414D" w:rsidRDefault="00E6744E" w:rsidP="00467DE2">
      <w:pPr>
        <w:pStyle w:val="a3"/>
        <w:numPr>
          <w:ilvl w:val="2"/>
          <w:numId w:val="24"/>
        </w:numPr>
        <w:tabs>
          <w:tab w:val="left" w:pos="1560"/>
          <w:tab w:val="left" w:pos="1701"/>
        </w:tabs>
        <w:spacing w:after="0" w:line="240" w:lineRule="auto"/>
        <w:ind w:left="0" w:firstLine="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РГВО осуществляет:</w:t>
      </w:r>
    </w:p>
    <w:p w:rsidR="00D5414D" w:rsidRPr="00D5414D" w:rsidRDefault="00E6744E" w:rsidP="00467DE2">
      <w:pPr>
        <w:pStyle w:val="a3"/>
        <w:numPr>
          <w:ilvl w:val="0"/>
          <w:numId w:val="41"/>
        </w:numPr>
        <w:tabs>
          <w:tab w:val="left" w:pos="1560"/>
          <w:tab w:val="left" w:pos="1701"/>
        </w:tabs>
        <w:spacing w:after="0" w:line="240" w:lineRule="auto"/>
        <w:ind w:left="0" w:firstLine="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заявления о замене свидетельства;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оформление и 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свидетельства заявителя;</w:t>
      </w:r>
    </w:p>
    <w:p w:rsidR="00D5414D" w:rsidRPr="00D5414D" w:rsidRDefault="00E6744E" w:rsidP="00467DE2">
      <w:pPr>
        <w:pStyle w:val="a3"/>
        <w:numPr>
          <w:ilvl w:val="0"/>
          <w:numId w:val="41"/>
        </w:numPr>
        <w:tabs>
          <w:tab w:val="left" w:pos="1560"/>
          <w:tab w:val="left" w:pos="1701"/>
        </w:tabs>
        <w:spacing w:after="0" w:line="240" w:lineRule="auto"/>
        <w:ind w:left="0" w:firstLine="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записи в 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выданных свидетельств о регистрации собак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зведенной замене свидетельства.</w:t>
      </w:r>
    </w:p>
    <w:p w:rsidR="00D5414D" w:rsidRDefault="00E6744E" w:rsidP="00467DE2">
      <w:pPr>
        <w:pStyle w:val="a3"/>
        <w:tabs>
          <w:tab w:val="left" w:pos="1560"/>
          <w:tab w:val="left" w:pos="1701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Процедуры, устанавливаемые настоящим пунктом, осуществляются в течение одного рабочего дня с</w:t>
      </w:r>
      <w:r w:rsid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регистрации заявления.</w:t>
      </w:r>
    </w:p>
    <w:p w:rsidR="00D5414D" w:rsidRPr="00D5414D" w:rsidRDefault="00E6744E" w:rsidP="00467DE2">
      <w:pPr>
        <w:pStyle w:val="a3"/>
        <w:tabs>
          <w:tab w:val="left" w:pos="1560"/>
          <w:tab w:val="left" w:pos="1701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 РГВО</w:t>
      </w:r>
      <w:r w:rsid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заявителя способом, 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заявл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замененное свидетельство.</w:t>
      </w:r>
    </w:p>
    <w:p w:rsidR="00D5414D" w:rsidRPr="000324C9" w:rsidRDefault="00E6744E" w:rsidP="00467DE2">
      <w:pPr>
        <w:pStyle w:val="a3"/>
        <w:tabs>
          <w:tab w:val="left" w:pos="1560"/>
          <w:tab w:val="left" w:pos="1701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принятое, зарегистрированное заявление о замене свидетельства, оформление и </w:t>
      </w:r>
      <w:r w:rsidR="00D5414D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свидетельства.</w:t>
      </w:r>
    </w:p>
    <w:p w:rsidR="00D5414D" w:rsidRPr="00D5414D" w:rsidRDefault="00E6744E" w:rsidP="00467DE2">
      <w:pPr>
        <w:pStyle w:val="a3"/>
        <w:numPr>
          <w:ilvl w:val="1"/>
          <w:numId w:val="24"/>
        </w:numPr>
        <w:tabs>
          <w:tab w:val="left" w:pos="1560"/>
          <w:tab w:val="left" w:pos="1701"/>
        </w:tabs>
        <w:spacing w:after="0" w:line="240" w:lineRule="auto"/>
        <w:ind w:left="0" w:right="-5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собаки с регистрационного учета в случае смерти собаки или передач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пункт временного со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безнадзорных животных.</w:t>
      </w:r>
    </w:p>
    <w:p w:rsidR="00D5414D" w:rsidRPr="00D5414D" w:rsidRDefault="00E6744E" w:rsidP="00467DE2">
      <w:pPr>
        <w:pStyle w:val="a3"/>
        <w:tabs>
          <w:tab w:val="left" w:pos="1560"/>
          <w:tab w:val="left" w:pos="1701"/>
        </w:tabs>
        <w:spacing w:after="0" w:line="240" w:lineRule="auto"/>
        <w:ind w:left="0" w:right="-5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собаки с регистрационного учета заявитель обращается в ГБУ ГГВО и РГВО, выдавшее свидетельство, с заявлением (Приложение № 8 к настоящему Регламенту) о снятии собаки с регистрационного учета. К заявлению прилагаются документы, указанн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2.5 настоящего Регламента.</w:t>
      </w:r>
    </w:p>
    <w:p w:rsidR="00E6744E" w:rsidRPr="00D5414D" w:rsidRDefault="00E6744E" w:rsidP="00467DE2">
      <w:pPr>
        <w:pStyle w:val="a3"/>
        <w:numPr>
          <w:ilvl w:val="2"/>
          <w:numId w:val="24"/>
        </w:numPr>
        <w:tabs>
          <w:tab w:val="left" w:pos="1560"/>
          <w:tab w:val="left" w:pos="1701"/>
        </w:tabs>
        <w:spacing w:after="0" w:line="240" w:lineRule="auto"/>
        <w:ind w:left="0" w:right="-5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 РГВО осуществляет: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и регистрацию заявления о снятии собаки с регистрационного учета;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внесение записи в 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собак</w:t>
      </w:r>
      <w:r w:rsidR="00D5414D"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9 к настоящему Регламенту) о снятии собаки с регистрационного учета.</w:t>
      </w:r>
      <w:r w:rsidRPr="00D54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Процедуры, устанавливаемые настоящим пунктом, осуществляются в течение одного рабочего дня с момента регистрации заявления.</w:t>
      </w:r>
      <w:r w:rsidRPr="00D5414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Результат процедуры: принятое, зарегистрированное заявление о снятии собаки с регистрационного учета, снятие собаки с регистрационного учета.</w:t>
      </w:r>
    </w:p>
    <w:p w:rsidR="004E4DFF" w:rsidRPr="00520784" w:rsidRDefault="004E4DFF" w:rsidP="00467DE2">
      <w:pPr>
        <w:pStyle w:val="20"/>
        <w:shd w:val="clear" w:color="auto" w:fill="auto"/>
        <w:tabs>
          <w:tab w:val="left" w:pos="1309"/>
          <w:tab w:val="left" w:pos="1560"/>
        </w:tabs>
        <w:spacing w:line="240" w:lineRule="auto"/>
        <w:ind w:left="760" w:firstLine="0"/>
        <w:jc w:val="both"/>
        <w:rPr>
          <w:sz w:val="28"/>
          <w:szCs w:val="28"/>
        </w:rPr>
      </w:pPr>
    </w:p>
    <w:p w:rsidR="009F18E3" w:rsidRDefault="009F18E3" w:rsidP="00467DE2">
      <w:pPr>
        <w:pStyle w:val="20"/>
        <w:numPr>
          <w:ilvl w:val="0"/>
          <w:numId w:val="15"/>
        </w:numPr>
        <w:shd w:val="clear" w:color="auto" w:fill="auto"/>
        <w:tabs>
          <w:tab w:val="left" w:pos="567"/>
          <w:tab w:val="left" w:pos="1560"/>
        </w:tabs>
        <w:spacing w:line="240" w:lineRule="auto"/>
        <w:ind w:firstLine="0"/>
        <w:rPr>
          <w:sz w:val="28"/>
          <w:szCs w:val="28"/>
        </w:rPr>
      </w:pPr>
      <w:r w:rsidRPr="00520784">
        <w:rPr>
          <w:sz w:val="28"/>
          <w:szCs w:val="28"/>
        </w:rPr>
        <w:t>П</w:t>
      </w:r>
      <w:r w:rsidR="00DA7218">
        <w:rPr>
          <w:sz w:val="28"/>
          <w:szCs w:val="28"/>
        </w:rPr>
        <w:t xml:space="preserve">орядок и формы </w:t>
      </w:r>
      <w:proofErr w:type="gramStart"/>
      <w:r w:rsidR="00DA7218">
        <w:rPr>
          <w:sz w:val="28"/>
          <w:szCs w:val="28"/>
        </w:rPr>
        <w:t>контроля за</w:t>
      </w:r>
      <w:proofErr w:type="gramEnd"/>
      <w:r w:rsidR="00DA7218">
        <w:rPr>
          <w:sz w:val="28"/>
          <w:szCs w:val="28"/>
        </w:rPr>
        <w:t xml:space="preserve"> предоставлением государственной услуги</w:t>
      </w:r>
    </w:p>
    <w:p w:rsidR="00DA7218" w:rsidRPr="00520784" w:rsidRDefault="00DA7218" w:rsidP="00467DE2">
      <w:pPr>
        <w:pStyle w:val="20"/>
        <w:shd w:val="clear" w:color="auto" w:fill="auto"/>
        <w:tabs>
          <w:tab w:val="left" w:pos="567"/>
          <w:tab w:val="left" w:pos="1560"/>
        </w:tabs>
        <w:spacing w:line="240" w:lineRule="auto"/>
        <w:ind w:firstLine="0"/>
        <w:jc w:val="left"/>
        <w:rPr>
          <w:sz w:val="28"/>
          <w:szCs w:val="28"/>
        </w:rPr>
      </w:pPr>
    </w:p>
    <w:p w:rsidR="009F18E3" w:rsidRPr="00520784" w:rsidRDefault="00DA7218" w:rsidP="00467DE2">
      <w:pPr>
        <w:pStyle w:val="20"/>
        <w:numPr>
          <w:ilvl w:val="0"/>
          <w:numId w:val="18"/>
        </w:numPr>
        <w:shd w:val="clear" w:color="auto" w:fill="auto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526AC8">
        <w:rPr>
          <w:sz w:val="28"/>
          <w:szCs w:val="28"/>
        </w:rPr>
        <w:t xml:space="preserve">Текущий </w:t>
      </w:r>
      <w:proofErr w:type="gramStart"/>
      <w:r w:rsidRPr="00526AC8">
        <w:rPr>
          <w:sz w:val="28"/>
          <w:szCs w:val="28"/>
        </w:rPr>
        <w:t>контроль за</w:t>
      </w:r>
      <w:proofErr w:type="gramEnd"/>
      <w:r w:rsidRPr="00526AC8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Управления.</w:t>
      </w:r>
      <w:r w:rsidR="009F18E3" w:rsidRPr="00520784">
        <w:rPr>
          <w:sz w:val="28"/>
          <w:szCs w:val="28"/>
        </w:rPr>
        <w:t xml:space="preserve"> </w:t>
      </w:r>
    </w:p>
    <w:p w:rsidR="00DA7218" w:rsidRDefault="00DA7218" w:rsidP="00467DE2">
      <w:pPr>
        <w:pStyle w:val="20"/>
        <w:numPr>
          <w:ilvl w:val="0"/>
          <w:numId w:val="18"/>
        </w:numPr>
        <w:shd w:val="clear" w:color="auto" w:fill="auto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526AC8">
        <w:rPr>
          <w:sz w:val="28"/>
          <w:szCs w:val="28"/>
        </w:rPr>
        <w:t>Текущий контроль осуществляется в форме проведения проверок полноты и качества исполнения государственной услуги.</w:t>
      </w:r>
    </w:p>
    <w:p w:rsidR="00D30442" w:rsidRPr="00DA7218" w:rsidRDefault="00DA7218" w:rsidP="00467DE2">
      <w:pPr>
        <w:pStyle w:val="20"/>
        <w:numPr>
          <w:ilvl w:val="0"/>
          <w:numId w:val="18"/>
        </w:numPr>
        <w:shd w:val="clear" w:color="auto" w:fill="auto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DA7218">
        <w:rPr>
          <w:sz w:val="28"/>
          <w:szCs w:val="28"/>
        </w:rPr>
        <w:t>Проверки могут быть плановыми и внеплановыми. Плановые проверки осуществляются на основании планов работы. Внеплановые проверки проводятся по конкретному обращению заявителя.</w:t>
      </w:r>
    </w:p>
    <w:p w:rsidR="009F18E3" w:rsidRPr="00520784" w:rsidRDefault="00DA7218" w:rsidP="00467DE2">
      <w:pPr>
        <w:pStyle w:val="20"/>
        <w:numPr>
          <w:ilvl w:val="0"/>
          <w:numId w:val="18"/>
        </w:numPr>
        <w:shd w:val="clear" w:color="auto" w:fill="auto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324DCE" w:rsidRPr="00DA7218" w:rsidRDefault="00DA7218" w:rsidP="00467DE2">
      <w:pPr>
        <w:pStyle w:val="20"/>
        <w:numPr>
          <w:ilvl w:val="0"/>
          <w:numId w:val="18"/>
        </w:numPr>
        <w:shd w:val="clear" w:color="auto" w:fill="auto"/>
        <w:tabs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proofErr w:type="gramStart"/>
      <w:r w:rsidRPr="00526AC8">
        <w:rPr>
          <w:sz w:val="28"/>
          <w:szCs w:val="28"/>
          <w:lang w:eastAsia="ru-RU"/>
        </w:rPr>
        <w:t>Контроль за</w:t>
      </w:r>
      <w:proofErr w:type="gramEnd"/>
      <w:r w:rsidRPr="00526AC8">
        <w:rPr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и подведомственных ему ГБУ ГГВО и РГВО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</w:t>
      </w:r>
      <w:r w:rsidRPr="00526AC8">
        <w:rPr>
          <w:sz w:val="28"/>
          <w:szCs w:val="28"/>
          <w:lang w:eastAsia="ru-RU"/>
        </w:rPr>
        <w:lastRenderedPageBreak/>
        <w:t>предоставления государственной услуги.</w:t>
      </w:r>
    </w:p>
    <w:p w:rsidR="009F18E3" w:rsidRPr="00520784" w:rsidRDefault="009F18E3" w:rsidP="00467DE2">
      <w:pPr>
        <w:pStyle w:val="20"/>
        <w:shd w:val="clear" w:color="auto" w:fill="auto"/>
        <w:tabs>
          <w:tab w:val="left" w:pos="1388"/>
          <w:tab w:val="left" w:pos="1560"/>
          <w:tab w:val="left" w:pos="1701"/>
        </w:tabs>
        <w:spacing w:line="240" w:lineRule="auto"/>
        <w:ind w:left="760" w:firstLine="0"/>
        <w:jc w:val="both"/>
        <w:rPr>
          <w:sz w:val="28"/>
          <w:szCs w:val="28"/>
        </w:rPr>
      </w:pPr>
    </w:p>
    <w:p w:rsidR="009F18E3" w:rsidRPr="00DA7218" w:rsidRDefault="00DA7218" w:rsidP="00467DE2">
      <w:pPr>
        <w:pStyle w:val="20"/>
        <w:numPr>
          <w:ilvl w:val="0"/>
          <w:numId w:val="15"/>
        </w:numPr>
        <w:shd w:val="clear" w:color="auto" w:fill="auto"/>
        <w:tabs>
          <w:tab w:val="left" w:pos="426"/>
          <w:tab w:val="left" w:pos="1560"/>
          <w:tab w:val="left" w:pos="1701"/>
        </w:tabs>
        <w:spacing w:line="240" w:lineRule="auto"/>
        <w:ind w:firstLine="0"/>
        <w:rPr>
          <w:sz w:val="28"/>
          <w:szCs w:val="28"/>
        </w:rPr>
      </w:pPr>
      <w:r w:rsidRPr="00DA7218">
        <w:rPr>
          <w:sz w:val="28"/>
          <w:szCs w:val="28"/>
        </w:rPr>
        <w:t>Досудебное</w:t>
      </w:r>
      <w:r w:rsidRPr="00DA7218">
        <w:rPr>
          <w:sz w:val="28"/>
          <w:szCs w:val="28"/>
          <w:lang w:eastAsia="ru-RU"/>
        </w:rPr>
        <w:t xml:space="preserve"> (внесудебное) обжалование заявителем решений и действий (бездействия) Управления ветеринарии, ГБУ ГГВО и РГВО, должностного лица Управления ветеринарии, ГБУ ГГВО и РГВО либо государственного служащего Управления ветеринарии</w:t>
      </w:r>
    </w:p>
    <w:p w:rsidR="009F18E3" w:rsidRPr="00520784" w:rsidRDefault="009F18E3" w:rsidP="00467DE2">
      <w:pPr>
        <w:pStyle w:val="20"/>
        <w:shd w:val="clear" w:color="auto" w:fill="auto"/>
        <w:tabs>
          <w:tab w:val="left" w:pos="1315"/>
          <w:tab w:val="left" w:pos="1560"/>
          <w:tab w:val="left" w:pos="1701"/>
        </w:tabs>
        <w:spacing w:line="240" w:lineRule="auto"/>
        <w:ind w:left="940" w:firstLine="0"/>
        <w:jc w:val="both"/>
        <w:rPr>
          <w:sz w:val="28"/>
          <w:szCs w:val="28"/>
        </w:rPr>
      </w:pPr>
    </w:p>
    <w:p w:rsidR="006A5FDF" w:rsidRPr="00526AC8" w:rsidRDefault="006A5FDF" w:rsidP="00467DE2">
      <w:pPr>
        <w:pStyle w:val="ConsPlusNormal"/>
        <w:numPr>
          <w:ilvl w:val="0"/>
          <w:numId w:val="19"/>
        </w:numPr>
        <w:tabs>
          <w:tab w:val="left" w:pos="1560"/>
          <w:tab w:val="left" w:pos="1701"/>
        </w:tabs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Получатели государственной услуги имеют право на обжалование действий (бездействия) должностных лиц ГБУ ГГВО и РГВО,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AC8">
        <w:rPr>
          <w:rFonts w:ascii="Times New Roman" w:hAnsi="Times New Roman" w:cs="Times New Roman"/>
          <w:sz w:val="28"/>
          <w:szCs w:val="28"/>
        </w:rPr>
        <w:t xml:space="preserve">либо государственного гражданского служащего Управления в досудебном порядке. </w:t>
      </w:r>
    </w:p>
    <w:p w:rsidR="006A5FDF" w:rsidRPr="00526AC8" w:rsidRDefault="006A5FDF" w:rsidP="00467DE2">
      <w:pPr>
        <w:pStyle w:val="ConsPlusNormal"/>
        <w:tabs>
          <w:tab w:val="left" w:pos="1560"/>
          <w:tab w:val="left" w:pos="1701"/>
        </w:tabs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AC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6A5FDF" w:rsidRPr="000324C9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C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отказ должностного лица ГБУ ГГВО и РГВО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6A5FDF" w:rsidRPr="00526AC8" w:rsidRDefault="006A5FDF" w:rsidP="00467DE2">
      <w:pPr>
        <w:pStyle w:val="ConsPlusNormal"/>
        <w:numPr>
          <w:ilvl w:val="0"/>
          <w:numId w:val="44"/>
        </w:numPr>
        <w:tabs>
          <w:tab w:val="left" w:pos="1560"/>
          <w:tab w:val="left" w:pos="1701"/>
        </w:tabs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6A5FDF" w:rsidRPr="000324C9" w:rsidRDefault="006A5FDF" w:rsidP="00467DE2">
      <w:pPr>
        <w:pStyle w:val="20"/>
        <w:numPr>
          <w:ilvl w:val="0"/>
          <w:numId w:val="44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right="-57" w:firstLine="709"/>
        <w:jc w:val="both"/>
        <w:rPr>
          <w:sz w:val="28"/>
          <w:szCs w:val="28"/>
        </w:rPr>
      </w:pPr>
      <w:proofErr w:type="gramStart"/>
      <w:r w:rsidRPr="000324C9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 w:rsidRPr="000324C9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№210-ФЗ «Об организации предоставления государственных и муниципальных услуг».</w:t>
      </w:r>
      <w:proofErr w:type="gramEnd"/>
    </w:p>
    <w:p w:rsidR="00D82919" w:rsidRDefault="00D82919" w:rsidP="00467DE2">
      <w:pPr>
        <w:pStyle w:val="20"/>
        <w:numPr>
          <w:ilvl w:val="0"/>
          <w:numId w:val="19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526AC8">
        <w:rPr>
          <w:sz w:val="28"/>
          <w:szCs w:val="28"/>
        </w:rPr>
        <w:t xml:space="preserve">Жалоба получателями государственной услуги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>, через Интернет-приемную, Портал государственных и муниципальных услуг Республики Татарстан, Единый портал государственных и муниципальных услуг (функций), многофункциональный центр, а также может быть принята при личном приеме заявителя.</w:t>
      </w:r>
    </w:p>
    <w:p w:rsidR="00D82919" w:rsidRDefault="00D82919" w:rsidP="00467DE2">
      <w:pPr>
        <w:pStyle w:val="20"/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>Жалоба получателей государственной услуги должна содержать следующую информацию:</w:t>
      </w:r>
    </w:p>
    <w:p w:rsidR="00D82919" w:rsidRDefault="00D82919" w:rsidP="00467DE2">
      <w:pPr>
        <w:pStyle w:val="20"/>
        <w:numPr>
          <w:ilvl w:val="0"/>
          <w:numId w:val="4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82919" w:rsidRDefault="00D82919" w:rsidP="00467DE2">
      <w:pPr>
        <w:pStyle w:val="20"/>
        <w:numPr>
          <w:ilvl w:val="0"/>
          <w:numId w:val="4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proofErr w:type="gramStart"/>
      <w:r w:rsidRPr="00D82919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D82919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D82919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D82919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2919" w:rsidRDefault="00D82919" w:rsidP="00467DE2">
      <w:pPr>
        <w:pStyle w:val="20"/>
        <w:numPr>
          <w:ilvl w:val="0"/>
          <w:numId w:val="4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либо государственного служащего;</w:t>
      </w:r>
    </w:p>
    <w:p w:rsidR="00D82919" w:rsidRDefault="00D82919" w:rsidP="00467DE2">
      <w:pPr>
        <w:pStyle w:val="20"/>
        <w:numPr>
          <w:ilvl w:val="0"/>
          <w:numId w:val="4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>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D82919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 xml:space="preserve">Срок рассмотрения жалобы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6AC8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регистрации. В случае обжалования отказа ГБУ ГГВО и РГВО, предоставляющего государственную услугу, а так же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6AC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D82919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82919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82919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82919">
        <w:rPr>
          <w:rFonts w:ascii="Times New Roman" w:hAnsi="Times New Roman" w:cs="Times New Roman"/>
          <w:sz w:val="28"/>
          <w:szCs w:val="28"/>
        </w:rPr>
        <w:t>Жалоба подписывается лично либо уполномоченным лицом заявителя.</w:t>
      </w:r>
      <w:bookmarkStart w:id="1" w:name="P326"/>
      <w:bookmarkEnd w:id="1"/>
    </w:p>
    <w:p w:rsidR="00D82919" w:rsidRPr="00D82919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8291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82919" w:rsidRPr="00526AC8" w:rsidRDefault="00D82919" w:rsidP="00467DE2">
      <w:pPr>
        <w:pStyle w:val="ConsPlusNormal"/>
        <w:numPr>
          <w:ilvl w:val="0"/>
          <w:numId w:val="48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</w:t>
      </w:r>
      <w:r w:rsidRPr="00526AC8">
        <w:rPr>
          <w:rFonts w:ascii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D82919" w:rsidRPr="00526AC8" w:rsidRDefault="00D82919" w:rsidP="00467DE2">
      <w:pPr>
        <w:pStyle w:val="ConsPlusNormal"/>
        <w:numPr>
          <w:ilvl w:val="0"/>
          <w:numId w:val="48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D82919" w:rsidRPr="00526AC8" w:rsidRDefault="00D82919" w:rsidP="00467DE2">
      <w:pPr>
        <w:pStyle w:val="ConsPlusNormal"/>
        <w:tabs>
          <w:tab w:val="left" w:pos="1282"/>
          <w:tab w:val="left" w:pos="1560"/>
          <w:tab w:val="left" w:pos="1701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324C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26" w:history="1">
        <w:r w:rsidRPr="000324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324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1" w:history="1">
        <w:r w:rsidRPr="000324C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324C9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2919" w:rsidRPr="007E431D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E431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E431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E431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2919" w:rsidRPr="007E431D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E431D">
        <w:rPr>
          <w:rFonts w:ascii="Times New Roman" w:hAnsi="Times New Roman" w:cs="Times New Roman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государственной услуги, а также приноситься </w:t>
      </w:r>
      <w:r w:rsidR="007E431D" w:rsidRPr="007E431D">
        <w:rPr>
          <w:rFonts w:ascii="Times New Roman" w:hAnsi="Times New Roman" w:cs="Times New Roman"/>
          <w:sz w:val="28"/>
          <w:szCs w:val="28"/>
        </w:rPr>
        <w:t>извинения</w:t>
      </w:r>
      <w:r w:rsidRPr="007E431D">
        <w:rPr>
          <w:rFonts w:ascii="Times New Roman" w:hAnsi="Times New Roman" w:cs="Times New Roman"/>
          <w:sz w:val="28"/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11329" w:rsidRPr="007E431D" w:rsidRDefault="00D82919" w:rsidP="00467DE2">
      <w:pPr>
        <w:pStyle w:val="ConsPlusNormal"/>
        <w:numPr>
          <w:ilvl w:val="1"/>
          <w:numId w:val="4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E431D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Pr="00520784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F18E3" w:rsidRDefault="009F18E3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Default="004E07BD" w:rsidP="009F18E3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E07BD" w:rsidRPr="00A969BF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1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Pr="00A969BF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A969BF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Районные и городские государственные ветеринарные объединения</w:t>
      </w:r>
    </w:p>
    <w:p w:rsidR="004E07BD" w:rsidRPr="007F5914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850"/>
        <w:gridCol w:w="1418"/>
        <w:gridCol w:w="3685"/>
      </w:tblGrid>
      <w:tr w:rsidR="00591946" w:rsidRPr="00C856EA" w:rsidTr="00591946">
        <w:trPr>
          <w:trHeight w:val="15"/>
        </w:trPr>
        <w:tc>
          <w:tcPr>
            <w:tcW w:w="2269" w:type="dxa"/>
            <w:hideMark/>
          </w:tcPr>
          <w:p w:rsidR="004E07BD" w:rsidRPr="00C856EA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4E07BD" w:rsidRPr="00C856EA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4E07BD" w:rsidRPr="00C856EA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E07BD" w:rsidRPr="00C856EA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4E07BD" w:rsidRPr="00C856EA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государственного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Почтовый индекс, адрес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эл. почты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"Агрызское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422231, РТ, г. Агрыз, ул. Ленина, 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2-46-29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agryz.vet@tatar.ru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"Азнакаевское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423300, РТ, г. Азнакаево,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Профсоюзная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7-22-29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Nailya.Miftahova@tatar.ru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Аксубаевское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423060,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п.г.т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Аксубаево,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Мазелина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2-71-58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aksu-vet@mail.ru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"Актанышское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423740, РТ, с.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Актаныш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3-21-19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akt.vet@tatar.ru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"Алексеевское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422900,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п.г.т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Алексеевск,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Чистопольская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2-61-35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Tatyana.Petuhova@tatar.ru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"Алькеевское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422870, РТ, с. Базарные Матаки,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Дорожная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2-02-50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alkeevo.vet@rambler.ru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"Альметьевское районное государственное </w:t>
            </w: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423450, РТ, г. Альметьевск,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32-81-30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Alm.Gvo@tatar.ru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ГБУ "Апастовское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422350,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п.г.т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Апастово,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2-15-63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hAnsi="Times New Roman" w:cs="Times New Roman"/>
                <w:sz w:val="24"/>
                <w:szCs w:val="24"/>
              </w:rPr>
              <w:t>apasrgvo@rambler.ru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"Арское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422002,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р.п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Арск,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3-10-93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7A58B1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Arsk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Vettatar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"Атнинское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422750, РТ,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Большая Атня, ул. Советская, д. 1б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2-21-27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Said.Ahmadullin@tatar.ru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"Бавлинское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423931, РТ, г. Бавлы,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5-77-38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Marina.Usmanova@tatar.ru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"Балтасинское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422250, РТ, с. Балтаси, ул. Комсомола, д. 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2-62-57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Salyahova.Nuriya@tatar.ru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"Бугульминское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423230, РТ, г. Бугульма,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Залакова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2г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9-11-35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Tatyana.Mosencova@tatar.ru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"Буинское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422430, РТ, г. Буинск,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Р.Люксембург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3-24-04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Fanciya.Nigmatullina@tatar.ru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Верхнеуслонское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422570, РТ, с. Верхний Услон, ул. Чехова, д. 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2-16-38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w-uslwet@mail.ru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"Высокогорское </w:t>
            </w: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422701, РТ, с. Высокая </w:t>
            </w: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Гора, ул. Центральная, д. 4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84365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3-15-09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Alfiya.Zakirova@tatar.ru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ГБУ "Дрожжановское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422470, РТ, с. Ст.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Дрожжаное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Пл. Сабантуя, д. 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2-23-77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Guv.Drozhzhanoe@tatar.ru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"Елабужское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423604, РТ, г. Елабуга, ул. Азина, д. 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7-03-37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Elabuga.rgvo@tatar.ru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"Заинское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423522, РТ, г. Заинск, ул. Толстого, д. 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6-60-18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Hurshida.Muhamethano@tatar.ru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Зеленодольское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422551, РТ, г. Зеленодольск,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Столичная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3-76-21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zel.dol.vet@rambler.ru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"Кайбицкое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422330, РТ, с. Большие Кайбицы,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Гисматуллина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2-12-26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Saniya.Gaynullina@tatar.ru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К.Устьинское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422820,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р.п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Камское Устье,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2-12-70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Ilgamiya.Mannatova@tatar.ru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"Кукморское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422110,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п.г.т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Кукмор, ул. Толстого, д.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2-72-00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7A58B1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5" w:history="1"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kukmor.vet@tatar.ru</w:t>
              </w:r>
            </w:hyperlink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"Лаишевское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422610, РТ, г. Лаишево,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Урожайная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2-70-01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Aniya.Fatyhova@tatar.ru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ГБУ "Лениногорское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423250, РТ, г. Лениногорск,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6-17-83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Lvet2008@rambier.ru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"Мамадышское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422191, РТ, г.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Мамадыш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ул. Пугачева, д. 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3-18-35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Ilyas.Gaptrahimov@tatar.ru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"Менделеевское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423650, РТ, г. Менделеевск,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Гунина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2-11-72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</w:t>
            </w:r>
            <w:r w:rsidRPr="00C85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</w:t>
            </w:r>
            <w:r w:rsidRPr="00C856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Мензелинское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423700, РТ, г. Мензелинск,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3-13-05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menzel.vet@mail.ru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"Муслюмовское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423970, РТ, с. Муслюмово,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2-53-88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Gavis.Gilemov@tatar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"Нижнекамское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423570, РТ, г. Нижнекамск, пос. Строителей, а/я 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30-51-44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Svetlana.Rahimova@tatar.ru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"Новошешминское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423190, РТ, с. Новошешминск,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2-25-21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Gulnur.Rizvanova@tatar.ru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"Нурлатское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423040, РТ, г. Нурлат,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Линейная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2-55-30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7A58B1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Valerevna.Olga@tatar.ru</w:t>
              </w:r>
            </w:hyperlink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Пестречинское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</w:t>
            </w: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422770,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р.п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Пестрецы, ул. Строителей, д.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3-12-56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Elizaveta.Valiullina@tatar.ru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Р.Слободское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422650, РТ, пос. Рыбная Слобода,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Шайморданова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2-29-72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vetrs@mail.ru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"Сабинское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422060,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п.г.т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Богатые Сабы,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М.Джалиля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2-30-93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Taslima.Hanova@tatar.ru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"Сармановское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423350, РТ,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р.п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Сарманово,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Профсоюзная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2-40-57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sarm_vet@mail.ru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"Спасское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422840, РТ, г. Болгары, ул. Ленина, д. 2а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3-08-41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Dmitriy.Shishkin@tatar.ru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"Тетюшское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422370, РТ, г. Тетюши,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Ветгородок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11А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2-81-13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Galina.Shemyakova@tatar.ru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"Тукаевское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423806, РТ, г. Набережные Челны, пос. ЗЯБ, пер. Железнодорожников, д. 7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46-40-61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Tukay.vet@rambler.ru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Тюлячинское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422080, РТ, Тюлячинский район, с. Тюлячи, ул. Ленина, д. 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2-10-39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tuliachirgvo</w:t>
            </w:r>
            <w:proofErr w:type="spellEnd"/>
            <w:r w:rsidRPr="00C856EA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C8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Черемшанское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423100, РТ, Черемшанский район, с. Черемшан, пер. Ярмарочный, д.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2-51-20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Gulnur.Sharifullina@tatar.ru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"Чистопольское районное </w:t>
            </w: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422980, РТ, г. Чистополь,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Г.Тукая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84342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5-17-10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Dinara.Sayfulina@tatar.ru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ГБУ "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Ютазинское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районное государственное ветеринарное объединение"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423950, РТ, пос. Уруссу, пер. Хлебный, д.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2-68-62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rgvo_urussu@mail.ru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"Государственное ветеринарное объединение г. Набережные Челны"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423806, г. Набережные Челны, пос. ЗЯБ, пер. Автомобилистов, д.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46-91-41 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gosvet-Chelny@mail.ru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"Государственное ветеринарное объединение г. Нижнекамска"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423577, РТ, г. Нижнекамск, ул. </w:t>
            </w:r>
            <w:proofErr w:type="gram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12в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39-47-79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Leysan.Gimranova@tatar.ru</w:t>
            </w:r>
          </w:p>
        </w:tc>
      </w:tr>
      <w:tr w:rsidR="00591946" w:rsidRPr="00C856EA" w:rsidTr="0059194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 "Государственное ветеринарное объединение г. Казани"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420073, РТ, г. Казань, ул. </w:t>
            </w:r>
            <w:proofErr w:type="spellStart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Шуртыгина</w:t>
            </w:r>
            <w:proofErr w:type="spellEnd"/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ind w:left="-149" w:right="-19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56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272-63-92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C856EA" w:rsidRDefault="007A58B1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7" w:history="1"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gor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vetob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07BD" w:rsidRPr="00C856E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E07BD" w:rsidRDefault="004E07BD" w:rsidP="004E07BD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591946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591946" w:rsidRDefault="00591946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91946" w:rsidRDefault="00591946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91946" w:rsidRDefault="00591946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Pr="00A969BF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2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  <w:r w:rsidRPr="00A969B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Рекомендуемая форма заявления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ГБУ ГГВО или РГВО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_________________________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 заявителя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BD" w:rsidRPr="00A86A02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телефон: ___________________</w:t>
      </w:r>
    </w:p>
    <w:p w:rsidR="004E07BD" w:rsidRPr="00A86A02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7BD" w:rsidRPr="00A86A02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bookmarkStart w:id="2" w:name="Par415"/>
      <w:bookmarkEnd w:id="2"/>
      <w:r w:rsidRPr="00A86A02"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>Заявление</w:t>
      </w:r>
    </w:p>
    <w:p w:rsidR="004E07BD" w:rsidRPr="00A86A02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провести клинический осмотр и выдать свидетельство о регистрации собаки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кличка или идентификационный номер собаки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рождения, пол, порода.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владельца или наименование юридического лица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регистрации по месту пребывания или месту жительства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лица (место нахождения юридического лица)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месте фактического проживания физического лица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 данные владельца собаки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BD" w:rsidRPr="00A969BF" w:rsidRDefault="004E07BD" w:rsidP="004E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A9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E07BD" w:rsidRPr="00A969BF" w:rsidRDefault="004E07BD" w:rsidP="004E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4E07BD" w:rsidRPr="00A969BF" w:rsidRDefault="004E07BD" w:rsidP="004E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</w:t>
      </w:r>
    </w:p>
    <w:p w:rsidR="004E07BD" w:rsidRPr="0079424C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4E07BD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C4C4C"/>
          <w:sz w:val="24"/>
          <w:szCs w:val="38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Pr="007942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7942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7942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7942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7942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</w:p>
    <w:p w:rsidR="004E07BD" w:rsidRPr="0079424C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Pr="0079424C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79424C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Блок – схема последовательности действий по предоставлению государственной услуги</w:t>
      </w:r>
      <w:r w:rsidRPr="0079424C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br/>
      </w:r>
    </w:p>
    <w:p w:rsidR="00591946" w:rsidRPr="00513BFE" w:rsidRDefault="004E07BD" w:rsidP="00513BFE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20A20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286BE407" wp14:editId="4E17B18A">
            <wp:extent cx="5995284" cy="6602755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66" cy="6602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946" w:rsidRDefault="00591946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20A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4</w:t>
      </w:r>
      <w:r w:rsidRPr="00D20A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D20A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D20A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D20A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4C4C4C"/>
          <w:sz w:val="32"/>
          <w:szCs w:val="38"/>
          <w:lang w:eastAsia="ru-RU"/>
        </w:rPr>
      </w:pPr>
      <w:r w:rsidRPr="007F5914">
        <w:rPr>
          <w:rFonts w:ascii="Arial" w:eastAsia="Times New Roman" w:hAnsi="Arial" w:cs="Arial"/>
          <w:color w:val="4C4C4C"/>
          <w:sz w:val="32"/>
          <w:szCs w:val="38"/>
          <w:lang w:eastAsia="ru-RU"/>
        </w:rPr>
        <w:t>Ж</w:t>
      </w:r>
      <w:r>
        <w:rPr>
          <w:rFonts w:ascii="Arial" w:eastAsia="Times New Roman" w:hAnsi="Arial" w:cs="Arial"/>
          <w:color w:val="4C4C4C"/>
          <w:sz w:val="32"/>
          <w:szCs w:val="38"/>
          <w:lang w:eastAsia="ru-RU"/>
        </w:rPr>
        <w:t>урнал</w:t>
      </w:r>
      <w:r w:rsidRPr="007F5914">
        <w:rPr>
          <w:rFonts w:ascii="Arial" w:eastAsia="Times New Roman" w:hAnsi="Arial" w:cs="Arial"/>
          <w:color w:val="4C4C4C"/>
          <w:sz w:val="32"/>
          <w:szCs w:val="38"/>
          <w:lang w:eastAsia="ru-RU"/>
        </w:rPr>
        <w:t xml:space="preserve"> выданных свидетельств о регистрации собак</w:t>
      </w:r>
    </w:p>
    <w:p w:rsidR="004E07BD" w:rsidRPr="00D20A20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842"/>
        <w:gridCol w:w="2410"/>
      </w:tblGrid>
      <w:tr w:rsidR="004E07BD" w:rsidRPr="007F5914" w:rsidTr="00591946">
        <w:trPr>
          <w:trHeight w:val="15"/>
        </w:trPr>
        <w:tc>
          <w:tcPr>
            <w:tcW w:w="1843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07BD" w:rsidRPr="007F5914" w:rsidTr="00591946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D20A20" w:rsidRDefault="004E07BD" w:rsidP="00591946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20A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Идентификационный номер собаки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D20A20" w:rsidRDefault="004E07BD" w:rsidP="00591946">
            <w:pPr>
              <w:spacing w:after="0" w:line="315" w:lineRule="atLeast"/>
              <w:ind w:left="-149" w:righ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20A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ФИО владельца собаки или наименование юридического лица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D20A20" w:rsidRDefault="004E07BD" w:rsidP="00591946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20A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Фактический адрес владельца собаки или юридического лица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D20A20" w:rsidRDefault="004E07BD" w:rsidP="00591946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20A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выдачи свидетельства о регистрации собак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D20A20" w:rsidRDefault="004E07BD" w:rsidP="00591946">
            <w:pPr>
              <w:spacing w:after="0" w:line="315" w:lineRule="atLeast"/>
              <w:ind w:left="-149" w:righ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20A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Подпись о получении свидетельства о регистрации собак</w:t>
            </w:r>
          </w:p>
        </w:tc>
      </w:tr>
      <w:tr w:rsidR="004E07BD" w:rsidRPr="007F5914" w:rsidTr="00591946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7BD" w:rsidRPr="007F5914" w:rsidTr="00591946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7BD" w:rsidRDefault="004E07BD" w:rsidP="004E07BD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Приложение № 5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Рекомендуемая форма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ГБУ ГГВО или РГВО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_________________________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 заявителя</w:t>
      </w:r>
    </w:p>
    <w:p w:rsidR="004E07BD" w:rsidRPr="00A969BF" w:rsidRDefault="004E07BD" w:rsidP="004E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</w:p>
    <w:p w:rsidR="004E07BD" w:rsidRPr="00F329FE" w:rsidRDefault="004E07BD" w:rsidP="004E07BD">
      <w:pPr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A9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___________________</w:t>
      </w:r>
    </w:p>
    <w:p w:rsidR="004E07BD" w:rsidRPr="007F5914" w:rsidRDefault="004E07BD" w:rsidP="004E07BD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F5914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Заявление об исправлении технической ошибки</w:t>
      </w:r>
    </w:p>
    <w:p w:rsidR="004E07BD" w:rsidRPr="00F329FE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Прошу исправить техническую ошибку, допущенну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ю в выданном мне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свид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етельстве о регистрации собаки.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Данные, которые следует исправить: 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Данные в исправленном виде:   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Приложения к заявлению: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1. Оригинал свидетельства с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допущенной технической ошибкой;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Подпись заявителя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Дата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N 6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</w:p>
    <w:p w:rsidR="004E07BD" w:rsidRPr="00F329FE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Рекомендуемая форма</w:t>
      </w:r>
    </w:p>
    <w:p w:rsidR="004E07BD" w:rsidRPr="00F329FE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</w:t>
      </w:r>
      <w:proofErr w:type="gramEnd"/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Фами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лия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имя, отчество заявителя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телефон: ________________________</w:t>
      </w:r>
    </w:p>
    <w:p w:rsidR="004E07BD" w:rsidRDefault="004E07BD" w:rsidP="004E07BD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4E07BD" w:rsidRPr="007F5914" w:rsidRDefault="004E07BD" w:rsidP="004E07BD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F5914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Заявление о выдаче дубликата свидетельства</w:t>
      </w: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В связи с утратой (приведение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м в негодность) свидетельства о 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регистрации 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</w:t>
      </w: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собаки, прошу выдать мне дублик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ат свидетельства о регистрации собаки.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Приложения к заявлению: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1. _________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______________________________;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2. _________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______________________________.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proofErr w:type="gramStart"/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Действующий</w:t>
      </w:r>
      <w:proofErr w:type="gramEnd"/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на основании __________________________________________________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(реквизиты документа, подтверждающего полномочия заявителя представлять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интересы получателя государстве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нной услуги)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Подпись заявителя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Дата</w:t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r w:rsidRPr="00F329F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Pr="00580924" w:rsidRDefault="004E07BD" w:rsidP="004E07BD">
      <w:pPr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Pr="00C96FD1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lastRenderedPageBreak/>
        <w:t>Приложение №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7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к Административному регламенту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предоставления государственной услуги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по регистрац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ии собак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в Республике Татарстан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Рекомендуемая форма</w:t>
      </w:r>
    </w:p>
    <w:p w:rsidR="004E07BD" w:rsidRPr="00C96FD1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</w:p>
    <w:p w:rsidR="004E07BD" w:rsidRPr="00C96FD1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Начальнику ГБУ ГГВО или РГВО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proofErr w:type="gramStart"/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___________________________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proofErr w:type="gramStart"/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Фамилия</w:t>
      </w:r>
      <w:proofErr w:type="gramEnd"/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, им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я, отчество заявителя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____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________________________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т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елефон: _____________________</w:t>
      </w:r>
    </w:p>
    <w:p w:rsidR="004E07BD" w:rsidRDefault="004E07BD" w:rsidP="004E07BD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4E07BD" w:rsidRPr="007F5914" w:rsidRDefault="004E07BD" w:rsidP="004E07BD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F5914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Заявление о замене свидетельства</w:t>
      </w:r>
    </w:p>
    <w:p w:rsidR="004E07BD" w:rsidRDefault="004E07BD" w:rsidP="004E07BD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связи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смены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владельца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собаки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/изменения места жительства или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</w:t>
      </w:r>
      <w:proofErr w:type="gramStart"/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владельца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собак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и/изменения данных, указанных в свидетельстве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ки, прошу заменить выданное мне </w:t>
      </w: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свидетельство о регистрации собаки.</w:t>
      </w:r>
    </w:p>
    <w:p w:rsidR="004E07BD" w:rsidRDefault="004E07BD" w:rsidP="004E07BD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заявлению:</w:t>
      </w:r>
    </w:p>
    <w:p w:rsidR="004E07BD" w:rsidRDefault="004E07BD" w:rsidP="004E07BD">
      <w:pPr>
        <w:pStyle w:val="a3"/>
        <w:numPr>
          <w:ilvl w:val="0"/>
          <w:numId w:val="50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4E07BD" w:rsidRDefault="004E07BD" w:rsidP="004E07BD">
      <w:pPr>
        <w:pStyle w:val="a3"/>
        <w:numPr>
          <w:ilvl w:val="0"/>
          <w:numId w:val="50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______________________________.</w:t>
      </w:r>
    </w:p>
    <w:p w:rsidR="004E07BD" w:rsidRDefault="004E07BD" w:rsidP="004E07BD">
      <w:pPr>
        <w:spacing w:after="0" w:line="315" w:lineRule="atLeast"/>
        <w:ind w:left="75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Pr="00647188" w:rsidRDefault="004E07BD" w:rsidP="004E07BD">
      <w:pPr>
        <w:spacing w:after="0" w:line="315" w:lineRule="atLeast"/>
        <w:ind w:left="75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</w:t>
      </w:r>
      <w:proofErr w:type="gramEnd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основании 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</w:t>
      </w:r>
    </w:p>
    <w:p w:rsidR="004E07BD" w:rsidRDefault="004E07BD" w:rsidP="004E07BD">
      <w:pPr>
        <w:pStyle w:val="a3"/>
        <w:spacing w:after="0" w:line="315" w:lineRule="atLeast"/>
        <w:ind w:left="435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(реквизиты документа, подтверждающего пол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номочия заявителя представлять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интересы получателя государственной услуги)</w:t>
      </w:r>
    </w:p>
    <w:p w:rsidR="004E07BD" w:rsidRDefault="004E07BD" w:rsidP="004E07BD">
      <w:pPr>
        <w:pStyle w:val="a3"/>
        <w:spacing w:after="0" w:line="315" w:lineRule="atLeast"/>
        <w:ind w:left="435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Default="004E07BD" w:rsidP="004E07BD">
      <w:pPr>
        <w:pStyle w:val="a3"/>
        <w:spacing w:after="0" w:line="315" w:lineRule="atLeast"/>
        <w:ind w:left="435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4E07BD" w:rsidRPr="00647188" w:rsidRDefault="004E07BD" w:rsidP="004E07BD">
      <w:pPr>
        <w:pStyle w:val="a3"/>
        <w:spacing w:after="0" w:line="315" w:lineRule="atLeast"/>
        <w:ind w:left="435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07BD" w:rsidRPr="007F5914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18"/>
          <w:szCs w:val="21"/>
          <w:lang w:eastAsia="ru-RU"/>
        </w:rPr>
      </w:pP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E07BD" w:rsidRPr="00647188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№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8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к Административному регламенту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предоставления государственной услуги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по регистрации собак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в Республике Татарстан</w:t>
      </w:r>
    </w:p>
    <w:p w:rsidR="004E07BD" w:rsidRPr="00647188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  <w:t>Рекомендуемая форма</w:t>
      </w:r>
    </w:p>
    <w:p w:rsidR="004E07BD" w:rsidRPr="007F5914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Начальнику ГБУ ГГВО или РГВО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proofErr w:type="gramStart"/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__________________________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br/>
      </w:r>
      <w:proofErr w:type="gramStart"/>
      <w:r w:rsidRPr="00647188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Ф</w:t>
      </w: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амилия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, имя, отчество заявителя</w:t>
      </w: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_________________________________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</w:t>
      </w: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56CA9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телефон:</w:t>
      </w: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</w:t>
      </w:r>
    </w:p>
    <w:p w:rsidR="004E07BD" w:rsidRPr="007F5914" w:rsidRDefault="004E07BD" w:rsidP="004E07BD">
      <w:pPr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F5914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Заявление о снятии собаки с регистрационного учета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связи со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тью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собаки/пере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дачей собаки в пункт временного содержания безнадзорных 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животных прошу с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нять принадлежащую мне собаку с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регистрационного учета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 заявлению: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1. _________________________________;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_________________________________.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</w:t>
      </w:r>
      <w:proofErr w:type="gramEnd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основании 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</w:t>
      </w:r>
    </w:p>
    <w:p w:rsidR="004E07BD" w:rsidRDefault="004E07BD" w:rsidP="004E07B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(реквизиты документа, подтв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ерждающего полномочия заявителя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интересы получателя государственной услуги)</w:t>
      </w:r>
    </w:p>
    <w:p w:rsidR="004E07BD" w:rsidRDefault="004E07BD" w:rsidP="004E07B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591946" w:rsidRDefault="004E07BD" w:rsidP="0059194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513BFE" w:rsidRDefault="004E07BD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F591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13BFE" w:rsidRDefault="00513BFE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Default="004E07BD" w:rsidP="00591946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56CA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№ </w:t>
      </w:r>
      <w:r w:rsidRPr="00956CA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</w:t>
      </w:r>
      <w:r w:rsidRPr="00956CA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956CA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  <w:r w:rsidRPr="00956CA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 регистрации собак</w:t>
      </w:r>
      <w:r w:rsidRPr="00956CA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Республике Татарстан</w:t>
      </w:r>
    </w:p>
    <w:p w:rsidR="004E07BD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4E07BD" w:rsidRDefault="004E07BD" w:rsidP="004E07B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Журнал регистрации собак</w:t>
      </w:r>
    </w:p>
    <w:p w:rsidR="004E07BD" w:rsidRPr="00956CA9" w:rsidRDefault="004E07BD" w:rsidP="004E07B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56"/>
        <w:gridCol w:w="78"/>
        <w:gridCol w:w="759"/>
        <w:gridCol w:w="92"/>
        <w:gridCol w:w="992"/>
        <w:gridCol w:w="187"/>
        <w:gridCol w:w="522"/>
        <w:gridCol w:w="90"/>
        <w:gridCol w:w="619"/>
        <w:gridCol w:w="123"/>
        <w:gridCol w:w="444"/>
        <w:gridCol w:w="18"/>
        <w:gridCol w:w="549"/>
        <w:gridCol w:w="67"/>
        <w:gridCol w:w="500"/>
        <w:gridCol w:w="914"/>
        <w:gridCol w:w="220"/>
        <w:gridCol w:w="493"/>
        <w:gridCol w:w="499"/>
        <w:gridCol w:w="425"/>
        <w:gridCol w:w="709"/>
        <w:gridCol w:w="992"/>
      </w:tblGrid>
      <w:tr w:rsidR="004E07BD" w:rsidRPr="007F5914" w:rsidTr="004E07BD">
        <w:trPr>
          <w:trHeight w:val="15"/>
        </w:trPr>
        <w:tc>
          <w:tcPr>
            <w:tcW w:w="442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6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gridSpan w:val="3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4" w:type="dxa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4E07BD" w:rsidRPr="007F5914" w:rsidRDefault="004E07BD" w:rsidP="0090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07BD" w:rsidRPr="007F5914" w:rsidTr="00591946">
        <w:trPr>
          <w:trHeight w:val="638"/>
        </w:trPr>
        <w:tc>
          <w:tcPr>
            <w:tcW w:w="6238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Описание животного</w:t>
            </w:r>
          </w:p>
        </w:tc>
        <w:tc>
          <w:tcPr>
            <w:tcW w:w="42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Вакцинация против бешенства и другие обработки</w:t>
            </w:r>
          </w:p>
        </w:tc>
      </w:tr>
      <w:tr w:rsidR="00591946" w:rsidRPr="007F5914" w:rsidTr="00591946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591946">
            <w:pPr>
              <w:spacing w:after="0" w:line="315" w:lineRule="atLeast"/>
              <w:ind w:left="-149" w:right="-133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№</w:t>
            </w:r>
            <w:proofErr w:type="gramStart"/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</w:t>
            </w:r>
            <w:proofErr w:type="gramEnd"/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tabs>
                <w:tab w:val="left" w:pos="544"/>
              </w:tabs>
              <w:spacing w:after="0" w:line="315" w:lineRule="atLeast"/>
              <w:ind w:left="-165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ФИО владельца собаки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Адрес содержания собаки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Идентификационный номер собаки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ind w:left="-194" w:right="-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кличка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ind w:left="-97" w:right="-1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Дата рождения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ind w:left="-131" w:right="-131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пол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513BFE">
            <w:pPr>
              <w:spacing w:after="0" w:line="315" w:lineRule="atLeast"/>
              <w:ind w:left="-167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порода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513BFE">
            <w:pPr>
              <w:spacing w:after="0" w:line="315" w:lineRule="atLeast"/>
              <w:ind w:left="-149" w:right="-149" w:firstLine="7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окрас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4E07BD">
            <w:pPr>
              <w:spacing w:after="0" w:line="315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Дата вакцинации, обработки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591946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Вакцина, серия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9066F3">
            <w:pPr>
              <w:spacing w:after="0" w:line="315" w:lineRule="atLeast"/>
              <w:ind w:left="-85" w:right="-1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Подпись ветеринарного врача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7BD" w:rsidRPr="001F0A8F" w:rsidRDefault="004E07BD" w:rsidP="00591946">
            <w:pPr>
              <w:spacing w:after="0" w:line="315" w:lineRule="atLeast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1F0A8F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Прочие отметки</w:t>
            </w:r>
          </w:p>
        </w:tc>
      </w:tr>
    </w:tbl>
    <w:p w:rsidR="004E07BD" w:rsidRPr="00520784" w:rsidRDefault="004E07BD" w:rsidP="00513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07BD" w:rsidRPr="00520784" w:rsidSect="00467DE2">
      <w:headerReference w:type="default" r:id="rId19"/>
      <w:pgSz w:w="11900" w:h="16840"/>
      <w:pgMar w:top="1467" w:right="584" w:bottom="1243" w:left="1025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B1" w:rsidRDefault="007A58B1" w:rsidP="00934E0B">
      <w:pPr>
        <w:spacing w:after="0" w:line="240" w:lineRule="auto"/>
      </w:pPr>
      <w:r>
        <w:separator/>
      </w:r>
    </w:p>
  </w:endnote>
  <w:endnote w:type="continuationSeparator" w:id="0">
    <w:p w:rsidR="007A58B1" w:rsidRDefault="007A58B1" w:rsidP="0093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B1" w:rsidRDefault="007A58B1" w:rsidP="00934E0B">
      <w:pPr>
        <w:spacing w:after="0" w:line="240" w:lineRule="auto"/>
      </w:pPr>
      <w:r>
        <w:separator/>
      </w:r>
    </w:p>
  </w:footnote>
  <w:footnote w:type="continuationSeparator" w:id="0">
    <w:p w:rsidR="007A58B1" w:rsidRDefault="007A58B1" w:rsidP="0093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1C" w:rsidRDefault="00134A1C">
    <w:pPr>
      <w:pStyle w:val="a8"/>
      <w:jc w:val="center"/>
    </w:pPr>
  </w:p>
  <w:p w:rsidR="00134A1C" w:rsidRDefault="00134A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BD2"/>
    <w:multiLevelType w:val="hybridMultilevel"/>
    <w:tmpl w:val="A68C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5114C8"/>
    <w:multiLevelType w:val="hybridMultilevel"/>
    <w:tmpl w:val="F1085AAC"/>
    <w:lvl w:ilvl="0" w:tplc="0C86D0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419"/>
    <w:multiLevelType w:val="hybridMultilevel"/>
    <w:tmpl w:val="727A345C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670F4E"/>
    <w:multiLevelType w:val="hybridMultilevel"/>
    <w:tmpl w:val="A66C30D8"/>
    <w:lvl w:ilvl="0" w:tplc="F1E2F238">
      <w:start w:val="1"/>
      <w:numFmt w:val="lowerLetter"/>
      <w:lvlText w:val="%1."/>
      <w:lvlJc w:val="left"/>
      <w:pPr>
        <w:ind w:left="2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374C"/>
    <w:multiLevelType w:val="multilevel"/>
    <w:tmpl w:val="7C2E8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2A5575"/>
    <w:multiLevelType w:val="hybridMultilevel"/>
    <w:tmpl w:val="3D1A5AB0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043392"/>
    <w:multiLevelType w:val="hybridMultilevel"/>
    <w:tmpl w:val="6E18134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0A3D68DE"/>
    <w:multiLevelType w:val="hybridMultilevel"/>
    <w:tmpl w:val="BB7E8B9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10A009D1"/>
    <w:multiLevelType w:val="multilevel"/>
    <w:tmpl w:val="958A54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13374D4"/>
    <w:multiLevelType w:val="multilevel"/>
    <w:tmpl w:val="6D667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F4199"/>
    <w:multiLevelType w:val="multilevel"/>
    <w:tmpl w:val="4D8442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3A6E2A"/>
    <w:multiLevelType w:val="multilevel"/>
    <w:tmpl w:val="D6620A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3392DC3"/>
    <w:multiLevelType w:val="hybridMultilevel"/>
    <w:tmpl w:val="A88E04C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135D7F71"/>
    <w:multiLevelType w:val="hybridMultilevel"/>
    <w:tmpl w:val="7408F8A8"/>
    <w:lvl w:ilvl="0" w:tplc="F22E56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93021A"/>
    <w:multiLevelType w:val="hybridMultilevel"/>
    <w:tmpl w:val="BA668050"/>
    <w:lvl w:ilvl="0" w:tplc="5490A3F4">
      <w:start w:val="1"/>
      <w:numFmt w:val="lowerLetter"/>
      <w:lvlText w:val="%1."/>
      <w:lvlJc w:val="left"/>
      <w:pPr>
        <w:ind w:left="2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21B6A"/>
    <w:multiLevelType w:val="multilevel"/>
    <w:tmpl w:val="F458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3F5993"/>
    <w:multiLevelType w:val="hybridMultilevel"/>
    <w:tmpl w:val="32065D46"/>
    <w:lvl w:ilvl="0" w:tplc="68F6FC1C">
      <w:start w:val="1"/>
      <w:numFmt w:val="lowerLetter"/>
      <w:lvlText w:val="%1."/>
      <w:lvlJc w:val="left"/>
      <w:pPr>
        <w:ind w:left="2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04BDF"/>
    <w:multiLevelType w:val="hybridMultilevel"/>
    <w:tmpl w:val="D64A8B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46B5C09"/>
    <w:multiLevelType w:val="multilevel"/>
    <w:tmpl w:val="652E33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4B1531"/>
    <w:multiLevelType w:val="multilevel"/>
    <w:tmpl w:val="11B22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4B2E8F"/>
    <w:multiLevelType w:val="multilevel"/>
    <w:tmpl w:val="7C2E8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483689"/>
    <w:multiLevelType w:val="multilevel"/>
    <w:tmpl w:val="4A76E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4">
    <w:nsid w:val="31E56186"/>
    <w:multiLevelType w:val="hybridMultilevel"/>
    <w:tmpl w:val="54B2AA08"/>
    <w:lvl w:ilvl="0" w:tplc="BA2EFD12">
      <w:start w:val="1"/>
      <w:numFmt w:val="lowerRoman"/>
      <w:lvlText w:val="%1."/>
      <w:lvlJc w:val="right"/>
      <w:pPr>
        <w:ind w:left="29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B106A"/>
    <w:multiLevelType w:val="hybridMultilevel"/>
    <w:tmpl w:val="EF3C7BD2"/>
    <w:lvl w:ilvl="0" w:tplc="081686D8">
      <w:start w:val="6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70756"/>
    <w:multiLevelType w:val="hybridMultilevel"/>
    <w:tmpl w:val="4546D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135B2E"/>
    <w:multiLevelType w:val="hybridMultilevel"/>
    <w:tmpl w:val="B06EE02C"/>
    <w:lvl w:ilvl="0" w:tplc="53F8B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C924C85"/>
    <w:multiLevelType w:val="hybridMultilevel"/>
    <w:tmpl w:val="8146BC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800031"/>
    <w:multiLevelType w:val="hybridMultilevel"/>
    <w:tmpl w:val="3214708E"/>
    <w:lvl w:ilvl="0" w:tplc="224649D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D3B7F"/>
    <w:multiLevelType w:val="hybridMultilevel"/>
    <w:tmpl w:val="8F788D4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28739EE"/>
    <w:multiLevelType w:val="multilevel"/>
    <w:tmpl w:val="BD0AAC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3">
    <w:nsid w:val="53245DD9"/>
    <w:multiLevelType w:val="hybridMultilevel"/>
    <w:tmpl w:val="0A1C122C"/>
    <w:lvl w:ilvl="0" w:tplc="61CAD7D6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B7F7C"/>
    <w:multiLevelType w:val="hybridMultilevel"/>
    <w:tmpl w:val="2DF6B896"/>
    <w:lvl w:ilvl="0" w:tplc="C6B24800">
      <w:start w:val="1"/>
      <w:numFmt w:val="lowerLetter"/>
      <w:lvlText w:val="%1."/>
      <w:lvlJc w:val="left"/>
      <w:pPr>
        <w:ind w:left="2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51EAA"/>
    <w:multiLevelType w:val="hybridMultilevel"/>
    <w:tmpl w:val="17A0A5D0"/>
    <w:lvl w:ilvl="0" w:tplc="2B085B28">
      <w:start w:val="1"/>
      <w:numFmt w:val="lowerLetter"/>
      <w:lvlText w:val="%1."/>
      <w:lvlJc w:val="left"/>
      <w:pPr>
        <w:ind w:left="2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D5250"/>
    <w:multiLevelType w:val="hybridMultilevel"/>
    <w:tmpl w:val="F648CB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93E7400"/>
    <w:multiLevelType w:val="hybridMultilevel"/>
    <w:tmpl w:val="066A4B8A"/>
    <w:lvl w:ilvl="0" w:tplc="6C9044A4">
      <w:start w:val="1"/>
      <w:numFmt w:val="lowerLetter"/>
      <w:lvlText w:val="%1."/>
      <w:lvlJc w:val="left"/>
      <w:pPr>
        <w:ind w:left="2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566B9E"/>
    <w:multiLevelType w:val="hybridMultilevel"/>
    <w:tmpl w:val="99F8409E"/>
    <w:lvl w:ilvl="0" w:tplc="581EE44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E509E"/>
    <w:multiLevelType w:val="hybridMultilevel"/>
    <w:tmpl w:val="F63AC986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1">
    <w:nsid w:val="5C9F1714"/>
    <w:multiLevelType w:val="hybridMultilevel"/>
    <w:tmpl w:val="F97A665A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42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F5F4D79"/>
    <w:multiLevelType w:val="multilevel"/>
    <w:tmpl w:val="FD8EBE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74EB3B66"/>
    <w:multiLevelType w:val="hybridMultilevel"/>
    <w:tmpl w:val="ABDA6BBC"/>
    <w:lvl w:ilvl="0" w:tplc="23E46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9C3BBF"/>
    <w:multiLevelType w:val="hybridMultilevel"/>
    <w:tmpl w:val="81868624"/>
    <w:lvl w:ilvl="0" w:tplc="EB5A7D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73E02"/>
    <w:multiLevelType w:val="multilevel"/>
    <w:tmpl w:val="4A76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8">
    <w:nsid w:val="78052897"/>
    <w:multiLevelType w:val="hybridMultilevel"/>
    <w:tmpl w:val="2D268E34"/>
    <w:lvl w:ilvl="0" w:tplc="CEE00834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>
    <w:nsid w:val="78855798"/>
    <w:multiLevelType w:val="multilevel"/>
    <w:tmpl w:val="34B69C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42"/>
  </w:num>
  <w:num w:numId="3">
    <w:abstractNumId w:val="43"/>
  </w:num>
  <w:num w:numId="4">
    <w:abstractNumId w:val="13"/>
  </w:num>
  <w:num w:numId="5">
    <w:abstractNumId w:val="1"/>
  </w:num>
  <w:num w:numId="6">
    <w:abstractNumId w:val="45"/>
  </w:num>
  <w:num w:numId="7">
    <w:abstractNumId w:val="5"/>
  </w:num>
  <w:num w:numId="8">
    <w:abstractNumId w:val="33"/>
  </w:num>
  <w:num w:numId="9">
    <w:abstractNumId w:val="25"/>
  </w:num>
  <w:num w:numId="10">
    <w:abstractNumId w:val="49"/>
  </w:num>
  <w:num w:numId="11">
    <w:abstractNumId w:val="44"/>
  </w:num>
  <w:num w:numId="12">
    <w:abstractNumId w:val="2"/>
  </w:num>
  <w:num w:numId="13">
    <w:abstractNumId w:val="9"/>
  </w:num>
  <w:num w:numId="14">
    <w:abstractNumId w:val="16"/>
  </w:num>
  <w:num w:numId="15">
    <w:abstractNumId w:val="10"/>
  </w:num>
  <w:num w:numId="16">
    <w:abstractNumId w:val="31"/>
  </w:num>
  <w:num w:numId="17">
    <w:abstractNumId w:val="19"/>
  </w:num>
  <w:num w:numId="18">
    <w:abstractNumId w:val="20"/>
  </w:num>
  <w:num w:numId="19">
    <w:abstractNumId w:val="4"/>
  </w:num>
  <w:num w:numId="20">
    <w:abstractNumId w:val="11"/>
  </w:num>
  <w:num w:numId="21">
    <w:abstractNumId w:val="15"/>
  </w:num>
  <w:num w:numId="22">
    <w:abstractNumId w:val="30"/>
  </w:num>
  <w:num w:numId="23">
    <w:abstractNumId w:val="47"/>
  </w:num>
  <w:num w:numId="24">
    <w:abstractNumId w:val="23"/>
  </w:num>
  <w:num w:numId="25">
    <w:abstractNumId w:val="39"/>
  </w:num>
  <w:num w:numId="26">
    <w:abstractNumId w:val="24"/>
  </w:num>
  <w:num w:numId="27">
    <w:abstractNumId w:val="36"/>
  </w:num>
  <w:num w:numId="28">
    <w:abstractNumId w:val="34"/>
  </w:num>
  <w:num w:numId="29">
    <w:abstractNumId w:val="17"/>
  </w:num>
  <w:num w:numId="30">
    <w:abstractNumId w:val="3"/>
  </w:num>
  <w:num w:numId="31">
    <w:abstractNumId w:val="14"/>
  </w:num>
  <w:num w:numId="32">
    <w:abstractNumId w:val="12"/>
  </w:num>
  <w:num w:numId="33">
    <w:abstractNumId w:val="38"/>
  </w:num>
  <w:num w:numId="34">
    <w:abstractNumId w:val="46"/>
  </w:num>
  <w:num w:numId="35">
    <w:abstractNumId w:val="29"/>
  </w:num>
  <w:num w:numId="36">
    <w:abstractNumId w:val="26"/>
  </w:num>
  <w:num w:numId="37">
    <w:abstractNumId w:val="7"/>
  </w:num>
  <w:num w:numId="38">
    <w:abstractNumId w:val="0"/>
  </w:num>
  <w:num w:numId="39">
    <w:abstractNumId w:val="28"/>
  </w:num>
  <w:num w:numId="40">
    <w:abstractNumId w:val="40"/>
  </w:num>
  <w:num w:numId="41">
    <w:abstractNumId w:val="18"/>
  </w:num>
  <w:num w:numId="42">
    <w:abstractNumId w:val="48"/>
  </w:num>
  <w:num w:numId="43">
    <w:abstractNumId w:val="6"/>
  </w:num>
  <w:num w:numId="44">
    <w:abstractNumId w:val="37"/>
  </w:num>
  <w:num w:numId="45">
    <w:abstractNumId w:val="21"/>
  </w:num>
  <w:num w:numId="46">
    <w:abstractNumId w:val="32"/>
  </w:num>
  <w:num w:numId="47">
    <w:abstractNumId w:val="8"/>
  </w:num>
  <w:num w:numId="48">
    <w:abstractNumId w:val="35"/>
  </w:num>
  <w:num w:numId="49">
    <w:abstractNumId w:val="4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5BF3"/>
    <w:rsid w:val="000177DE"/>
    <w:rsid w:val="0001797B"/>
    <w:rsid w:val="000240D6"/>
    <w:rsid w:val="000241F8"/>
    <w:rsid w:val="00024241"/>
    <w:rsid w:val="000324C9"/>
    <w:rsid w:val="00046093"/>
    <w:rsid w:val="0006310D"/>
    <w:rsid w:val="000A5795"/>
    <w:rsid w:val="000A62C0"/>
    <w:rsid w:val="000B3EE7"/>
    <w:rsid w:val="000B5A8A"/>
    <w:rsid w:val="000C2127"/>
    <w:rsid w:val="000C243C"/>
    <w:rsid w:val="000C7FDC"/>
    <w:rsid w:val="000F4986"/>
    <w:rsid w:val="000F7FB9"/>
    <w:rsid w:val="00115FBD"/>
    <w:rsid w:val="00116658"/>
    <w:rsid w:val="00123DC2"/>
    <w:rsid w:val="00134A1C"/>
    <w:rsid w:val="00140C18"/>
    <w:rsid w:val="00146ABA"/>
    <w:rsid w:val="00147FED"/>
    <w:rsid w:val="00162BBC"/>
    <w:rsid w:val="00162F5C"/>
    <w:rsid w:val="00171E73"/>
    <w:rsid w:val="00176462"/>
    <w:rsid w:val="001918CF"/>
    <w:rsid w:val="0019649E"/>
    <w:rsid w:val="001A4C76"/>
    <w:rsid w:val="001C0C64"/>
    <w:rsid w:val="001C2832"/>
    <w:rsid w:val="001C38B0"/>
    <w:rsid w:val="001C445C"/>
    <w:rsid w:val="001D4E38"/>
    <w:rsid w:val="001E460C"/>
    <w:rsid w:val="001F1700"/>
    <w:rsid w:val="00201E1C"/>
    <w:rsid w:val="002030A5"/>
    <w:rsid w:val="00207DF9"/>
    <w:rsid w:val="0021224D"/>
    <w:rsid w:val="00213D34"/>
    <w:rsid w:val="00217503"/>
    <w:rsid w:val="00221514"/>
    <w:rsid w:val="002266CF"/>
    <w:rsid w:val="00257D6E"/>
    <w:rsid w:val="00280014"/>
    <w:rsid w:val="00282292"/>
    <w:rsid w:val="00282CF2"/>
    <w:rsid w:val="00284AE4"/>
    <w:rsid w:val="00294941"/>
    <w:rsid w:val="0029633C"/>
    <w:rsid w:val="002B61D8"/>
    <w:rsid w:val="002C1E67"/>
    <w:rsid w:val="002C7193"/>
    <w:rsid w:val="002D3ABF"/>
    <w:rsid w:val="002D3DA6"/>
    <w:rsid w:val="002E2135"/>
    <w:rsid w:val="002E4EF6"/>
    <w:rsid w:val="0030040B"/>
    <w:rsid w:val="00313D8A"/>
    <w:rsid w:val="00324287"/>
    <w:rsid w:val="003246BC"/>
    <w:rsid w:val="00324CD8"/>
    <w:rsid w:val="00324DCE"/>
    <w:rsid w:val="00336AF7"/>
    <w:rsid w:val="00344908"/>
    <w:rsid w:val="00361D6C"/>
    <w:rsid w:val="003632AD"/>
    <w:rsid w:val="00366EDC"/>
    <w:rsid w:val="00392949"/>
    <w:rsid w:val="00395B89"/>
    <w:rsid w:val="003B67EF"/>
    <w:rsid w:val="003D5EE4"/>
    <w:rsid w:val="003D6550"/>
    <w:rsid w:val="003F6010"/>
    <w:rsid w:val="00400323"/>
    <w:rsid w:val="00403107"/>
    <w:rsid w:val="004118CE"/>
    <w:rsid w:val="004146A5"/>
    <w:rsid w:val="00417FBA"/>
    <w:rsid w:val="0044078D"/>
    <w:rsid w:val="00445E92"/>
    <w:rsid w:val="00446FBE"/>
    <w:rsid w:val="00453D1A"/>
    <w:rsid w:val="00461EAC"/>
    <w:rsid w:val="00462C43"/>
    <w:rsid w:val="00467DE2"/>
    <w:rsid w:val="00474CD2"/>
    <w:rsid w:val="0048054B"/>
    <w:rsid w:val="0049280F"/>
    <w:rsid w:val="004A3A18"/>
    <w:rsid w:val="004A7CAF"/>
    <w:rsid w:val="004B221B"/>
    <w:rsid w:val="004B5017"/>
    <w:rsid w:val="004B69F1"/>
    <w:rsid w:val="004C5672"/>
    <w:rsid w:val="004D44CB"/>
    <w:rsid w:val="004D6DBE"/>
    <w:rsid w:val="004E07BD"/>
    <w:rsid w:val="004E4DFF"/>
    <w:rsid w:val="004E50CC"/>
    <w:rsid w:val="004F09BF"/>
    <w:rsid w:val="004F0EE5"/>
    <w:rsid w:val="004F23E5"/>
    <w:rsid w:val="00513BFE"/>
    <w:rsid w:val="0051530B"/>
    <w:rsid w:val="00520784"/>
    <w:rsid w:val="0052495C"/>
    <w:rsid w:val="005253A3"/>
    <w:rsid w:val="00531524"/>
    <w:rsid w:val="00531B11"/>
    <w:rsid w:val="0053353A"/>
    <w:rsid w:val="005530E3"/>
    <w:rsid w:val="00553956"/>
    <w:rsid w:val="00560044"/>
    <w:rsid w:val="00565EF0"/>
    <w:rsid w:val="00587A38"/>
    <w:rsid w:val="00591946"/>
    <w:rsid w:val="005A06F7"/>
    <w:rsid w:val="005A42DD"/>
    <w:rsid w:val="005B5416"/>
    <w:rsid w:val="005C5F43"/>
    <w:rsid w:val="005C6913"/>
    <w:rsid w:val="005E02E2"/>
    <w:rsid w:val="005E701C"/>
    <w:rsid w:val="005E70DB"/>
    <w:rsid w:val="005F1E0A"/>
    <w:rsid w:val="005F4E0F"/>
    <w:rsid w:val="005F69EA"/>
    <w:rsid w:val="005F7D57"/>
    <w:rsid w:val="00610269"/>
    <w:rsid w:val="006138E7"/>
    <w:rsid w:val="006215B9"/>
    <w:rsid w:val="00642B38"/>
    <w:rsid w:val="006448BC"/>
    <w:rsid w:val="006454DD"/>
    <w:rsid w:val="00657E2C"/>
    <w:rsid w:val="00663AD1"/>
    <w:rsid w:val="00673009"/>
    <w:rsid w:val="00692B85"/>
    <w:rsid w:val="006974D8"/>
    <w:rsid w:val="006A2F8F"/>
    <w:rsid w:val="006A5FDF"/>
    <w:rsid w:val="006A6D1E"/>
    <w:rsid w:val="006B1E25"/>
    <w:rsid w:val="006B470A"/>
    <w:rsid w:val="006C4E78"/>
    <w:rsid w:val="006C6ED1"/>
    <w:rsid w:val="006E2BC9"/>
    <w:rsid w:val="0070749F"/>
    <w:rsid w:val="00710045"/>
    <w:rsid w:val="007107D3"/>
    <w:rsid w:val="00711B10"/>
    <w:rsid w:val="00714D39"/>
    <w:rsid w:val="00717FD3"/>
    <w:rsid w:val="00721683"/>
    <w:rsid w:val="00723D42"/>
    <w:rsid w:val="007258DD"/>
    <w:rsid w:val="00736AAB"/>
    <w:rsid w:val="00737FAA"/>
    <w:rsid w:val="007412BE"/>
    <w:rsid w:val="00742C85"/>
    <w:rsid w:val="00746744"/>
    <w:rsid w:val="0077362B"/>
    <w:rsid w:val="007740B8"/>
    <w:rsid w:val="007773C0"/>
    <w:rsid w:val="007A13D4"/>
    <w:rsid w:val="007A269A"/>
    <w:rsid w:val="007A5263"/>
    <w:rsid w:val="007A58B1"/>
    <w:rsid w:val="007A7E5E"/>
    <w:rsid w:val="007B2527"/>
    <w:rsid w:val="007C337D"/>
    <w:rsid w:val="007D11BC"/>
    <w:rsid w:val="007D34DC"/>
    <w:rsid w:val="007E431D"/>
    <w:rsid w:val="007F7A62"/>
    <w:rsid w:val="007F7F39"/>
    <w:rsid w:val="00802705"/>
    <w:rsid w:val="008113C2"/>
    <w:rsid w:val="00836177"/>
    <w:rsid w:val="00842965"/>
    <w:rsid w:val="00843C77"/>
    <w:rsid w:val="00851F6B"/>
    <w:rsid w:val="00855230"/>
    <w:rsid w:val="00861630"/>
    <w:rsid w:val="00863A9E"/>
    <w:rsid w:val="00872C86"/>
    <w:rsid w:val="0087503C"/>
    <w:rsid w:val="0087753A"/>
    <w:rsid w:val="008852A5"/>
    <w:rsid w:val="008942A9"/>
    <w:rsid w:val="008B03EB"/>
    <w:rsid w:val="008B246B"/>
    <w:rsid w:val="008C0C36"/>
    <w:rsid w:val="008C2D95"/>
    <w:rsid w:val="008C7038"/>
    <w:rsid w:val="008E40AE"/>
    <w:rsid w:val="008F0767"/>
    <w:rsid w:val="00901811"/>
    <w:rsid w:val="00901C1E"/>
    <w:rsid w:val="00912E09"/>
    <w:rsid w:val="00914D71"/>
    <w:rsid w:val="00917E93"/>
    <w:rsid w:val="0092106F"/>
    <w:rsid w:val="00923EC3"/>
    <w:rsid w:val="0093030A"/>
    <w:rsid w:val="0093142A"/>
    <w:rsid w:val="00934E0B"/>
    <w:rsid w:val="009403D5"/>
    <w:rsid w:val="00940D72"/>
    <w:rsid w:val="0096029F"/>
    <w:rsid w:val="00961543"/>
    <w:rsid w:val="0096232E"/>
    <w:rsid w:val="009626C4"/>
    <w:rsid w:val="0096330E"/>
    <w:rsid w:val="009643C8"/>
    <w:rsid w:val="0097028E"/>
    <w:rsid w:val="009777E7"/>
    <w:rsid w:val="0098241F"/>
    <w:rsid w:val="0098654E"/>
    <w:rsid w:val="00986B11"/>
    <w:rsid w:val="00987FFB"/>
    <w:rsid w:val="0099777E"/>
    <w:rsid w:val="009B7AD9"/>
    <w:rsid w:val="009C5128"/>
    <w:rsid w:val="009C6263"/>
    <w:rsid w:val="009D04B2"/>
    <w:rsid w:val="009D40EB"/>
    <w:rsid w:val="009E00FD"/>
    <w:rsid w:val="009E0383"/>
    <w:rsid w:val="009E6D51"/>
    <w:rsid w:val="009F18E3"/>
    <w:rsid w:val="00A0083F"/>
    <w:rsid w:val="00A072BC"/>
    <w:rsid w:val="00A079D9"/>
    <w:rsid w:val="00A11A1A"/>
    <w:rsid w:val="00A12525"/>
    <w:rsid w:val="00A15309"/>
    <w:rsid w:val="00A15E8B"/>
    <w:rsid w:val="00A177BD"/>
    <w:rsid w:val="00A4217B"/>
    <w:rsid w:val="00A4261D"/>
    <w:rsid w:val="00A43F63"/>
    <w:rsid w:val="00A474E9"/>
    <w:rsid w:val="00A55F18"/>
    <w:rsid w:val="00A67B90"/>
    <w:rsid w:val="00A77703"/>
    <w:rsid w:val="00A976C5"/>
    <w:rsid w:val="00AB5649"/>
    <w:rsid w:val="00AC004E"/>
    <w:rsid w:val="00AC5483"/>
    <w:rsid w:val="00AD61A9"/>
    <w:rsid w:val="00AD76E2"/>
    <w:rsid w:val="00AE3679"/>
    <w:rsid w:val="00AF32F2"/>
    <w:rsid w:val="00AF7726"/>
    <w:rsid w:val="00B05D6C"/>
    <w:rsid w:val="00B135CB"/>
    <w:rsid w:val="00B22EB6"/>
    <w:rsid w:val="00B23BBA"/>
    <w:rsid w:val="00B26291"/>
    <w:rsid w:val="00B27A9F"/>
    <w:rsid w:val="00B30880"/>
    <w:rsid w:val="00B31B1C"/>
    <w:rsid w:val="00B504FC"/>
    <w:rsid w:val="00B55ED6"/>
    <w:rsid w:val="00B57C70"/>
    <w:rsid w:val="00B6447B"/>
    <w:rsid w:val="00B7413C"/>
    <w:rsid w:val="00B8019F"/>
    <w:rsid w:val="00B90E1C"/>
    <w:rsid w:val="00BA1A04"/>
    <w:rsid w:val="00BA353A"/>
    <w:rsid w:val="00BA683C"/>
    <w:rsid w:val="00BB6A41"/>
    <w:rsid w:val="00BD32AD"/>
    <w:rsid w:val="00BE2E41"/>
    <w:rsid w:val="00BE6B92"/>
    <w:rsid w:val="00BF36C7"/>
    <w:rsid w:val="00BF42C0"/>
    <w:rsid w:val="00C02C3B"/>
    <w:rsid w:val="00C06E62"/>
    <w:rsid w:val="00C23B30"/>
    <w:rsid w:val="00C24F08"/>
    <w:rsid w:val="00C30BCE"/>
    <w:rsid w:val="00C331A1"/>
    <w:rsid w:val="00C348B9"/>
    <w:rsid w:val="00C34EAF"/>
    <w:rsid w:val="00C4440E"/>
    <w:rsid w:val="00C51B8F"/>
    <w:rsid w:val="00C52DF4"/>
    <w:rsid w:val="00C63E18"/>
    <w:rsid w:val="00C72472"/>
    <w:rsid w:val="00C95206"/>
    <w:rsid w:val="00CA3DDE"/>
    <w:rsid w:val="00CC51B6"/>
    <w:rsid w:val="00CC51E5"/>
    <w:rsid w:val="00CF3A3A"/>
    <w:rsid w:val="00D01448"/>
    <w:rsid w:val="00D07EA2"/>
    <w:rsid w:val="00D11329"/>
    <w:rsid w:val="00D122E7"/>
    <w:rsid w:val="00D21683"/>
    <w:rsid w:val="00D21BDF"/>
    <w:rsid w:val="00D303E1"/>
    <w:rsid w:val="00D30442"/>
    <w:rsid w:val="00D313F2"/>
    <w:rsid w:val="00D35733"/>
    <w:rsid w:val="00D45431"/>
    <w:rsid w:val="00D46213"/>
    <w:rsid w:val="00D462C7"/>
    <w:rsid w:val="00D47F11"/>
    <w:rsid w:val="00D5110F"/>
    <w:rsid w:val="00D53286"/>
    <w:rsid w:val="00D5414D"/>
    <w:rsid w:val="00D55952"/>
    <w:rsid w:val="00D578BD"/>
    <w:rsid w:val="00D64684"/>
    <w:rsid w:val="00D66BEB"/>
    <w:rsid w:val="00D744BD"/>
    <w:rsid w:val="00D82919"/>
    <w:rsid w:val="00DA111C"/>
    <w:rsid w:val="00DA1B70"/>
    <w:rsid w:val="00DA2CFD"/>
    <w:rsid w:val="00DA7218"/>
    <w:rsid w:val="00DB37F0"/>
    <w:rsid w:val="00DB5845"/>
    <w:rsid w:val="00DC2D20"/>
    <w:rsid w:val="00DD4D0F"/>
    <w:rsid w:val="00DD5BEB"/>
    <w:rsid w:val="00DE7E0B"/>
    <w:rsid w:val="00E013A8"/>
    <w:rsid w:val="00E04D3B"/>
    <w:rsid w:val="00E06AB0"/>
    <w:rsid w:val="00E06C07"/>
    <w:rsid w:val="00E102A4"/>
    <w:rsid w:val="00E10FB8"/>
    <w:rsid w:val="00E1134C"/>
    <w:rsid w:val="00E1792F"/>
    <w:rsid w:val="00E302B2"/>
    <w:rsid w:val="00E308DB"/>
    <w:rsid w:val="00E3255D"/>
    <w:rsid w:val="00E37A4A"/>
    <w:rsid w:val="00E51928"/>
    <w:rsid w:val="00E60BC2"/>
    <w:rsid w:val="00E6744E"/>
    <w:rsid w:val="00E73B06"/>
    <w:rsid w:val="00E74F58"/>
    <w:rsid w:val="00E76351"/>
    <w:rsid w:val="00E94E09"/>
    <w:rsid w:val="00EC6598"/>
    <w:rsid w:val="00ED5481"/>
    <w:rsid w:val="00ED661B"/>
    <w:rsid w:val="00F10095"/>
    <w:rsid w:val="00F140FF"/>
    <w:rsid w:val="00F239C3"/>
    <w:rsid w:val="00F24014"/>
    <w:rsid w:val="00F24DCB"/>
    <w:rsid w:val="00F263C3"/>
    <w:rsid w:val="00F34A60"/>
    <w:rsid w:val="00F3636E"/>
    <w:rsid w:val="00F41BA1"/>
    <w:rsid w:val="00F45B2C"/>
    <w:rsid w:val="00F6337E"/>
    <w:rsid w:val="00F878E8"/>
    <w:rsid w:val="00F87F01"/>
    <w:rsid w:val="00FC6F95"/>
    <w:rsid w:val="00FD0274"/>
    <w:rsid w:val="00FD1155"/>
    <w:rsid w:val="00FE029F"/>
    <w:rsid w:val="00FE038E"/>
    <w:rsid w:val="00FE49A7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51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4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E0B"/>
  </w:style>
  <w:style w:type="paragraph" w:styleId="aa">
    <w:name w:val="footer"/>
    <w:basedOn w:val="a"/>
    <w:link w:val="ab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E0B"/>
  </w:style>
  <w:style w:type="paragraph" w:styleId="ac">
    <w:name w:val="No Spacing"/>
    <w:uiPriority w:val="1"/>
    <w:qFormat/>
    <w:rsid w:val="00B55ED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663A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3A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3A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3A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3AD1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519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928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F18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18E3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9F18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8E3"/>
    <w:pPr>
      <w:widowControl w:val="0"/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C7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5128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51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4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E0B"/>
  </w:style>
  <w:style w:type="paragraph" w:styleId="aa">
    <w:name w:val="footer"/>
    <w:basedOn w:val="a"/>
    <w:link w:val="ab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E0B"/>
  </w:style>
  <w:style w:type="paragraph" w:styleId="ac">
    <w:name w:val="No Spacing"/>
    <w:uiPriority w:val="1"/>
    <w:qFormat/>
    <w:rsid w:val="00B55ED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663A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3A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3A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3A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3AD1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519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928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F18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18E3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9F18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8E3"/>
    <w:pPr>
      <w:widowControl w:val="0"/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C7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512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B6C96AD6813BC6BB1996AB477B1895EC30A009762A61BE84D7645EF5A5B644596638A66DB60DE82FC6H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mailto:gor.vetob@tat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erevna.Olga@tata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v.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kmor.vet@tatar.ru" TargetMode="External"/><Relationship Id="rId10" Type="http://schemas.openxmlformats.org/officeDocument/2006/relationships/hyperlink" Target="http://guv.tatar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rsk.Vettatar@tata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D7FA-0177-43C6-BB44-7B7C52BB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0</TotalTime>
  <Pages>34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Пользователь Windows</cp:lastModifiedBy>
  <cp:revision>2</cp:revision>
  <cp:lastPrinted>2018-08-03T07:19:00Z</cp:lastPrinted>
  <dcterms:created xsi:type="dcterms:W3CDTF">2018-11-13T14:48:00Z</dcterms:created>
  <dcterms:modified xsi:type="dcterms:W3CDTF">2018-11-13T14:48:00Z</dcterms:modified>
</cp:coreProperties>
</file>